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85A22" w14:textId="77777777" w:rsidR="00385BEE" w:rsidRPr="00D67999" w:rsidRDefault="00385BEE">
      <w:pPr>
        <w:rPr>
          <w:rFonts w:ascii="Arial Black" w:hAnsi="Arial Black" w:cs="Tahoma"/>
          <w:sz w:val="72"/>
          <w:szCs w:val="72"/>
        </w:rPr>
      </w:pPr>
      <w:proofErr w:type="spellStart"/>
      <w:r w:rsidRPr="00D67999">
        <w:rPr>
          <w:rFonts w:ascii="Arial Black" w:hAnsi="Arial Black" w:cs="Tahoma"/>
          <w:sz w:val="72"/>
          <w:szCs w:val="72"/>
        </w:rPr>
        <w:t>Memo</w:t>
      </w:r>
      <w:proofErr w:type="spellEnd"/>
    </w:p>
    <w:p w14:paraId="0BCA6981" w14:textId="77777777" w:rsidR="00385BEE" w:rsidRDefault="00385BEE"/>
    <w:tbl>
      <w:tblPr>
        <w:tblStyle w:val="TableGrid"/>
        <w:tblW w:w="9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08"/>
        <w:gridCol w:w="7955"/>
      </w:tblGrid>
      <w:tr w:rsidR="00CA2268" w:rsidRPr="001A2BA2" w14:paraId="5F01D475" w14:textId="77777777">
        <w:tc>
          <w:tcPr>
            <w:tcW w:w="1908" w:type="dxa"/>
          </w:tcPr>
          <w:p w14:paraId="6F3E2C83" w14:textId="77777777" w:rsidR="00CA2268" w:rsidRPr="004B144D" w:rsidRDefault="00CA2268" w:rsidP="00CA2268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4B144D">
              <w:rPr>
                <w:rFonts w:asciiTheme="minorHAnsi" w:hAnsiTheme="minorHAnsi" w:cstheme="minorHAnsi"/>
                <w:b/>
              </w:rPr>
              <w:t>Prejme:</w:t>
            </w:r>
          </w:p>
        </w:tc>
        <w:tc>
          <w:tcPr>
            <w:tcW w:w="7955" w:type="dxa"/>
          </w:tcPr>
          <w:p w14:paraId="3F3E95B3" w14:textId="77777777" w:rsidR="00CA2268" w:rsidRPr="004B144D" w:rsidRDefault="0074189B" w:rsidP="0074189B">
            <w:pPr>
              <w:spacing w:after="120"/>
              <w:rPr>
                <w:rFonts w:asciiTheme="minorHAnsi" w:hAnsiTheme="minorHAnsi" w:cstheme="minorHAnsi"/>
              </w:rPr>
            </w:pPr>
            <w:r w:rsidRPr="004B144D">
              <w:rPr>
                <w:rFonts w:asciiTheme="minorHAnsi" w:hAnsiTheme="minorHAnsi" w:cstheme="minorHAnsi"/>
              </w:rPr>
              <w:t>Mednarodna projektna pisarna,</w:t>
            </w:r>
            <w:r w:rsidR="00532B8C" w:rsidRPr="004B144D">
              <w:rPr>
                <w:rFonts w:asciiTheme="minorHAnsi" w:hAnsiTheme="minorHAnsi" w:cstheme="minorHAnsi"/>
              </w:rPr>
              <w:t xml:space="preserve"> U6</w:t>
            </w:r>
          </w:p>
        </w:tc>
      </w:tr>
      <w:tr w:rsidR="00CA2268" w:rsidRPr="001A2BA2" w14:paraId="524142C7" w14:textId="77777777">
        <w:tc>
          <w:tcPr>
            <w:tcW w:w="1908" w:type="dxa"/>
          </w:tcPr>
          <w:p w14:paraId="644083F0" w14:textId="77777777" w:rsidR="00CA2268" w:rsidRPr="004B144D" w:rsidRDefault="00CA2268" w:rsidP="00CA2268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4B144D">
              <w:rPr>
                <w:rFonts w:asciiTheme="minorHAnsi" w:hAnsiTheme="minorHAnsi" w:cstheme="minorHAnsi"/>
                <w:b/>
              </w:rPr>
              <w:t xml:space="preserve">Pošilja: </w:t>
            </w:r>
          </w:p>
        </w:tc>
        <w:tc>
          <w:tcPr>
            <w:tcW w:w="7955" w:type="dxa"/>
          </w:tcPr>
          <w:p w14:paraId="1A127C8F" w14:textId="77777777" w:rsidR="00CA2268" w:rsidRPr="004B144D" w:rsidRDefault="00CA2268" w:rsidP="0074189B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CA2268" w:rsidRPr="001A2BA2" w14:paraId="7E0103D9" w14:textId="77777777">
        <w:tc>
          <w:tcPr>
            <w:tcW w:w="1908" w:type="dxa"/>
          </w:tcPr>
          <w:p w14:paraId="5341934B" w14:textId="77777777" w:rsidR="00CA2268" w:rsidRPr="004B144D" w:rsidRDefault="00A75DD0" w:rsidP="00CA2268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4B144D">
              <w:rPr>
                <w:rFonts w:asciiTheme="minorHAnsi" w:hAnsiTheme="minorHAnsi" w:cstheme="minorHAnsi"/>
                <w:b/>
              </w:rPr>
              <w:t>Datum:</w:t>
            </w:r>
          </w:p>
        </w:tc>
        <w:tc>
          <w:tcPr>
            <w:tcW w:w="7955" w:type="dxa"/>
          </w:tcPr>
          <w:p w14:paraId="15BC9085" w14:textId="77777777" w:rsidR="00CA2268" w:rsidRPr="004B144D" w:rsidRDefault="00CA2268" w:rsidP="0091009E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CA2268" w:rsidRPr="001A2BA2" w14:paraId="32F38C3F" w14:textId="77777777">
        <w:tc>
          <w:tcPr>
            <w:tcW w:w="1908" w:type="dxa"/>
          </w:tcPr>
          <w:p w14:paraId="24D3F3FD" w14:textId="77777777" w:rsidR="00CA2268" w:rsidRPr="004B144D" w:rsidRDefault="00CA2268" w:rsidP="00CA2268">
            <w:pPr>
              <w:spacing w:after="120"/>
              <w:rPr>
                <w:rFonts w:asciiTheme="minorHAnsi" w:hAnsiTheme="minorHAnsi" w:cstheme="minorHAnsi"/>
              </w:rPr>
            </w:pPr>
            <w:r w:rsidRPr="004B144D">
              <w:rPr>
                <w:rFonts w:asciiTheme="minorHAnsi" w:hAnsiTheme="minorHAnsi" w:cstheme="minorHAnsi"/>
                <w:b/>
              </w:rPr>
              <w:t>Zadeva</w:t>
            </w:r>
            <w:r w:rsidRPr="004B144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955" w:type="dxa"/>
          </w:tcPr>
          <w:p w14:paraId="7243ED4D" w14:textId="77777777" w:rsidR="00CA2268" w:rsidRPr="004B144D" w:rsidRDefault="00532B8C" w:rsidP="00B24B65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4B144D">
              <w:rPr>
                <w:rFonts w:asciiTheme="minorHAnsi" w:hAnsiTheme="minorHAnsi" w:cstheme="minorHAnsi"/>
                <w:b/>
              </w:rPr>
              <w:t xml:space="preserve">Odprtje projekta </w:t>
            </w:r>
            <w:proofErr w:type="spellStart"/>
            <w:r w:rsidR="00B24B65" w:rsidRPr="00D565F0">
              <w:rPr>
                <w:rFonts w:asciiTheme="minorHAnsi" w:hAnsiTheme="minorHAnsi" w:cstheme="minorHAnsi"/>
                <w:b/>
                <w:highlight w:val="yellow"/>
              </w:rPr>
              <w:t>xxxxxxxxxxxxxx</w:t>
            </w:r>
            <w:proofErr w:type="spellEnd"/>
          </w:p>
        </w:tc>
      </w:tr>
    </w:tbl>
    <w:p w14:paraId="44582EAB" w14:textId="77777777" w:rsidR="00252243" w:rsidRDefault="00252243">
      <w:pPr>
        <w:pBdr>
          <w:bottom w:val="single" w:sz="6" w:space="1" w:color="auto"/>
        </w:pBdr>
      </w:pPr>
    </w:p>
    <w:p w14:paraId="786AC9BD" w14:textId="33CA59E3" w:rsidR="0069230B" w:rsidRDefault="0069230B" w:rsidP="00D565F0">
      <w:pPr>
        <w:spacing w:line="360" w:lineRule="auto"/>
        <w:jc w:val="both"/>
        <w:rPr>
          <w:rFonts w:asciiTheme="minorHAnsi" w:hAnsiTheme="minorHAnsi" w:cstheme="minorHAnsi"/>
        </w:rPr>
      </w:pPr>
      <w:bookmarkStart w:id="0" w:name="_Hlk150926960"/>
      <w:r>
        <w:rPr>
          <w:rFonts w:asciiTheme="minorHAnsi" w:hAnsiTheme="minorHAnsi" w:cstheme="minorHAnsi"/>
        </w:rPr>
        <w:t>Spoštovani,</w:t>
      </w:r>
    </w:p>
    <w:p w14:paraId="649C5A83" w14:textId="39164FE0" w:rsidR="0074189B" w:rsidRPr="004B144D" w:rsidRDefault="0069230B" w:rsidP="00D565F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E823E3">
        <w:rPr>
          <w:rFonts w:asciiTheme="minorHAnsi" w:hAnsiTheme="minorHAnsi" w:cstheme="minorHAnsi"/>
        </w:rPr>
        <w:t>rosimo</w:t>
      </w:r>
      <w:r w:rsidR="005D5387" w:rsidRPr="004B144D">
        <w:rPr>
          <w:rFonts w:asciiTheme="minorHAnsi" w:hAnsiTheme="minorHAnsi" w:cstheme="minorHAnsi"/>
        </w:rPr>
        <w:t>,</w:t>
      </w:r>
      <w:r w:rsidR="00F13A24" w:rsidRPr="004B144D">
        <w:rPr>
          <w:rFonts w:asciiTheme="minorHAnsi" w:hAnsiTheme="minorHAnsi" w:cstheme="minorHAnsi"/>
        </w:rPr>
        <w:t xml:space="preserve"> </w:t>
      </w:r>
      <w:r w:rsidR="0074189B" w:rsidRPr="004B144D">
        <w:rPr>
          <w:rFonts w:asciiTheme="minorHAnsi" w:hAnsiTheme="minorHAnsi" w:cstheme="minorHAnsi"/>
        </w:rPr>
        <w:t xml:space="preserve">da se v IJS sistemu odpre nov </w:t>
      </w:r>
      <w:r w:rsidR="00BD6C49" w:rsidRPr="004B144D">
        <w:rPr>
          <w:rFonts w:asciiTheme="minorHAnsi" w:hAnsiTheme="minorHAnsi" w:cstheme="minorHAnsi"/>
        </w:rPr>
        <w:t>p</w:t>
      </w:r>
      <w:r w:rsidR="0074189B" w:rsidRPr="004B144D">
        <w:rPr>
          <w:rFonts w:asciiTheme="minorHAnsi" w:hAnsiTheme="minorHAnsi" w:cstheme="minorHAnsi"/>
        </w:rPr>
        <w:t>rojekt:</w:t>
      </w:r>
    </w:p>
    <w:bookmarkEnd w:id="0"/>
    <w:p w14:paraId="462C8EC2" w14:textId="77777777" w:rsidR="00D565F0" w:rsidRDefault="00D565F0" w:rsidP="00D565F0">
      <w:pPr>
        <w:spacing w:line="360" w:lineRule="auto"/>
        <w:jc w:val="both"/>
        <w:rPr>
          <w:rFonts w:asciiTheme="minorHAnsi" w:hAnsiTheme="minorHAnsi" w:cstheme="minorHAnsi"/>
        </w:rPr>
      </w:pPr>
    </w:p>
    <w:p w14:paraId="2D34FF87" w14:textId="77777777" w:rsidR="00D565F0" w:rsidRPr="00067AB8" w:rsidRDefault="00D565F0" w:rsidP="00D565F0">
      <w:pPr>
        <w:spacing w:line="360" w:lineRule="auto"/>
        <w:jc w:val="both"/>
        <w:rPr>
          <w:rFonts w:asciiTheme="minorHAnsi" w:hAnsiTheme="minorHAnsi" w:cstheme="minorHAnsi"/>
        </w:rPr>
      </w:pPr>
      <w:bookmarkStart w:id="1" w:name="_Hlk150927139"/>
      <w:r w:rsidRPr="00067AB8">
        <w:rPr>
          <w:rFonts w:asciiTheme="minorHAnsi" w:hAnsiTheme="minorHAnsi" w:cstheme="minorHAnsi"/>
        </w:rPr>
        <w:t xml:space="preserve">Naročnik: </w:t>
      </w:r>
    </w:p>
    <w:p w14:paraId="653BBBC7" w14:textId="77777777" w:rsidR="00D565F0" w:rsidRPr="00067AB8" w:rsidRDefault="00D565F0" w:rsidP="00D565F0">
      <w:pPr>
        <w:spacing w:line="360" w:lineRule="auto"/>
        <w:jc w:val="both"/>
        <w:rPr>
          <w:rFonts w:asciiTheme="minorHAnsi" w:hAnsiTheme="minorHAnsi" w:cstheme="minorHAnsi"/>
        </w:rPr>
      </w:pPr>
      <w:r w:rsidRPr="00067AB8">
        <w:rPr>
          <w:rFonts w:asciiTheme="minorHAnsi" w:hAnsiTheme="minorHAnsi" w:cstheme="minorHAnsi"/>
        </w:rPr>
        <w:t>Akronim:</w:t>
      </w:r>
    </w:p>
    <w:p w14:paraId="3F9FA40C" w14:textId="77777777" w:rsidR="00D565F0" w:rsidRPr="00067AB8" w:rsidRDefault="00D565F0" w:rsidP="00D565F0">
      <w:pPr>
        <w:spacing w:line="360" w:lineRule="auto"/>
        <w:jc w:val="both"/>
        <w:rPr>
          <w:rFonts w:asciiTheme="minorHAnsi" w:hAnsiTheme="minorHAnsi" w:cstheme="minorHAnsi"/>
        </w:rPr>
      </w:pPr>
      <w:r w:rsidRPr="00067AB8">
        <w:rPr>
          <w:rFonts w:asciiTheme="minorHAnsi" w:hAnsiTheme="minorHAnsi" w:cstheme="minorHAnsi"/>
        </w:rPr>
        <w:t xml:space="preserve">Številka pogodbe: </w:t>
      </w:r>
    </w:p>
    <w:p w14:paraId="6A6549A2" w14:textId="77777777" w:rsidR="00D565F0" w:rsidRPr="00067AB8" w:rsidRDefault="00D565F0" w:rsidP="00D565F0">
      <w:pPr>
        <w:spacing w:line="360" w:lineRule="auto"/>
        <w:jc w:val="both"/>
        <w:rPr>
          <w:rFonts w:asciiTheme="minorHAnsi" w:hAnsiTheme="minorHAnsi" w:cstheme="minorHAnsi"/>
          <w:highlight w:val="lightGray"/>
        </w:rPr>
      </w:pPr>
      <w:r w:rsidRPr="00067AB8">
        <w:rPr>
          <w:rFonts w:asciiTheme="minorHAnsi" w:hAnsiTheme="minorHAnsi" w:cstheme="minorHAnsi"/>
        </w:rPr>
        <w:t xml:space="preserve">Naslov projekta v ANG: </w:t>
      </w:r>
      <w:r w:rsidRPr="00D565F0">
        <w:rPr>
          <w:rFonts w:asciiTheme="minorHAnsi" w:hAnsiTheme="minorHAnsi" w:cstheme="minorHAnsi"/>
          <w:i/>
          <w:iCs/>
          <w:highlight w:val="yellow"/>
        </w:rPr>
        <w:t>celotno ime</w:t>
      </w:r>
    </w:p>
    <w:p w14:paraId="4AC6AD8F" w14:textId="77777777" w:rsidR="00D565F0" w:rsidRPr="00067AB8" w:rsidRDefault="00D565F0" w:rsidP="00D565F0">
      <w:pPr>
        <w:spacing w:line="360" w:lineRule="auto"/>
        <w:jc w:val="both"/>
        <w:rPr>
          <w:rFonts w:asciiTheme="minorHAnsi" w:hAnsiTheme="minorHAnsi" w:cstheme="minorHAnsi"/>
        </w:rPr>
      </w:pPr>
      <w:r w:rsidRPr="00067AB8">
        <w:rPr>
          <w:rFonts w:asciiTheme="minorHAnsi" w:hAnsiTheme="minorHAnsi" w:cstheme="minorHAnsi"/>
        </w:rPr>
        <w:t xml:space="preserve">Naslov projekta v SLO: </w:t>
      </w:r>
      <w:r w:rsidRPr="00D565F0">
        <w:rPr>
          <w:rFonts w:asciiTheme="minorHAnsi" w:hAnsiTheme="minorHAnsi" w:cstheme="minorHAnsi"/>
          <w:i/>
          <w:iCs/>
          <w:highlight w:val="yellow"/>
        </w:rPr>
        <w:t>celotno ime</w:t>
      </w:r>
    </w:p>
    <w:p w14:paraId="42FD1B65" w14:textId="77777777" w:rsidR="00D565F0" w:rsidRPr="00067AB8" w:rsidRDefault="00D565F0" w:rsidP="00D565F0">
      <w:pPr>
        <w:spacing w:line="360" w:lineRule="auto"/>
        <w:jc w:val="both"/>
        <w:rPr>
          <w:rFonts w:asciiTheme="minorHAnsi" w:hAnsiTheme="minorHAnsi" w:cstheme="minorHAnsi"/>
        </w:rPr>
      </w:pPr>
      <w:r w:rsidRPr="00067AB8">
        <w:rPr>
          <w:rFonts w:asciiTheme="minorHAnsi" w:hAnsiTheme="minorHAnsi" w:cstheme="minorHAnsi"/>
        </w:rPr>
        <w:t xml:space="preserve">Trajanje projekta: </w:t>
      </w:r>
      <w:r w:rsidRPr="00D565F0">
        <w:rPr>
          <w:rFonts w:asciiTheme="minorHAnsi" w:hAnsiTheme="minorHAnsi" w:cstheme="minorHAnsi"/>
          <w:i/>
          <w:iCs/>
          <w:highlight w:val="yellow"/>
        </w:rPr>
        <w:t xml:space="preserve">xx. xx. </w:t>
      </w:r>
      <w:proofErr w:type="spellStart"/>
      <w:r w:rsidRPr="00D565F0">
        <w:rPr>
          <w:rFonts w:asciiTheme="minorHAnsi" w:hAnsiTheme="minorHAnsi" w:cstheme="minorHAnsi"/>
          <w:i/>
          <w:iCs/>
          <w:highlight w:val="yellow"/>
        </w:rPr>
        <w:t>xxxx</w:t>
      </w:r>
      <w:proofErr w:type="spellEnd"/>
      <w:r w:rsidRPr="00D565F0">
        <w:rPr>
          <w:rFonts w:asciiTheme="minorHAnsi" w:hAnsiTheme="minorHAnsi" w:cstheme="minorHAnsi"/>
          <w:i/>
          <w:iCs/>
          <w:highlight w:val="yellow"/>
        </w:rPr>
        <w:t xml:space="preserve"> - xx. xx. </w:t>
      </w:r>
      <w:proofErr w:type="spellStart"/>
      <w:r w:rsidRPr="00D565F0">
        <w:rPr>
          <w:rFonts w:asciiTheme="minorHAnsi" w:hAnsiTheme="minorHAnsi" w:cstheme="minorHAnsi"/>
          <w:i/>
          <w:iCs/>
          <w:highlight w:val="yellow"/>
        </w:rPr>
        <w:t>xxxx</w:t>
      </w:r>
      <w:proofErr w:type="spellEnd"/>
    </w:p>
    <w:bookmarkEnd w:id="1"/>
    <w:p w14:paraId="0310C05F" w14:textId="77777777" w:rsidR="00D565F0" w:rsidRPr="00067AB8" w:rsidRDefault="00D565F0" w:rsidP="00D565F0">
      <w:pPr>
        <w:spacing w:line="360" w:lineRule="auto"/>
        <w:jc w:val="both"/>
        <w:rPr>
          <w:rFonts w:asciiTheme="minorHAnsi" w:hAnsiTheme="minorHAnsi" w:cstheme="minorHAnsi"/>
        </w:rPr>
      </w:pPr>
      <w:r w:rsidRPr="00067AB8">
        <w:rPr>
          <w:rFonts w:asciiTheme="minorHAnsi" w:hAnsiTheme="minorHAnsi" w:cstheme="minorHAnsi"/>
        </w:rPr>
        <w:t>Skupna pogodbena vsota:</w:t>
      </w:r>
    </w:p>
    <w:p w14:paraId="34B0A559" w14:textId="77777777" w:rsidR="00D565F0" w:rsidRPr="00067AB8" w:rsidRDefault="00D565F0" w:rsidP="00D565F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067AB8">
        <w:rPr>
          <w:rFonts w:asciiTheme="minorHAnsi" w:hAnsiTheme="minorHAnsi" w:cstheme="minorHAnsi"/>
        </w:rPr>
        <w:t>rispevek</w:t>
      </w:r>
      <w:r>
        <w:rPr>
          <w:rFonts w:asciiTheme="minorHAnsi" w:hAnsiTheme="minorHAnsi" w:cstheme="minorHAnsi"/>
        </w:rPr>
        <w:t xml:space="preserve"> naročnika</w:t>
      </w:r>
      <w:r w:rsidRPr="00067AB8">
        <w:rPr>
          <w:rFonts w:asciiTheme="minorHAnsi" w:hAnsiTheme="minorHAnsi" w:cstheme="minorHAnsi"/>
        </w:rPr>
        <w:t>:</w:t>
      </w:r>
    </w:p>
    <w:p w14:paraId="77C420F2" w14:textId="77777777" w:rsidR="00D565F0" w:rsidRPr="00067AB8" w:rsidRDefault="00D565F0" w:rsidP="00D565F0">
      <w:pPr>
        <w:spacing w:line="360" w:lineRule="auto"/>
        <w:jc w:val="both"/>
        <w:rPr>
          <w:rFonts w:asciiTheme="minorHAnsi" w:hAnsiTheme="minorHAnsi" w:cstheme="minorHAnsi"/>
        </w:rPr>
      </w:pPr>
      <w:r w:rsidRPr="00067AB8">
        <w:rPr>
          <w:rFonts w:asciiTheme="minorHAnsi" w:hAnsiTheme="minorHAnsi" w:cstheme="minorHAnsi"/>
        </w:rPr>
        <w:t xml:space="preserve">Nosilec projekta: </w:t>
      </w:r>
    </w:p>
    <w:p w14:paraId="1BBD646C" w14:textId="5800883A" w:rsidR="0074189B" w:rsidRPr="004B144D" w:rsidRDefault="0059742E" w:rsidP="00D565F0">
      <w:pPr>
        <w:spacing w:line="360" w:lineRule="auto"/>
        <w:jc w:val="both"/>
        <w:rPr>
          <w:rFonts w:asciiTheme="minorHAnsi" w:hAnsiTheme="minorHAnsi" w:cstheme="minorHAnsi"/>
        </w:rPr>
      </w:pPr>
      <w:r w:rsidRPr="004B144D">
        <w:rPr>
          <w:rFonts w:asciiTheme="minorHAnsi" w:hAnsiTheme="minorHAnsi" w:cstheme="minorHAnsi"/>
        </w:rPr>
        <w:t>Sonosilci projekta (</w:t>
      </w:r>
      <w:r w:rsidR="00E81D0E">
        <w:rPr>
          <w:rFonts w:asciiTheme="minorHAnsi" w:hAnsiTheme="minorHAnsi" w:cstheme="minorHAnsi"/>
        </w:rPr>
        <w:t xml:space="preserve">% za </w:t>
      </w:r>
      <w:r w:rsidRPr="004B144D">
        <w:rPr>
          <w:rFonts w:asciiTheme="minorHAnsi" w:hAnsiTheme="minorHAnsi" w:cstheme="minorHAnsi"/>
        </w:rPr>
        <w:t>vpetost):</w:t>
      </w:r>
    </w:p>
    <w:p w14:paraId="1F35893E" w14:textId="55FEB917" w:rsidR="00D565F0" w:rsidRPr="00067AB8" w:rsidRDefault="00D565F0" w:rsidP="00D565F0">
      <w:pPr>
        <w:jc w:val="both"/>
        <w:rPr>
          <w:rFonts w:asciiTheme="minorHAnsi" w:hAnsiTheme="minorHAnsi" w:cstheme="minorHAnsi"/>
        </w:rPr>
      </w:pPr>
      <w:r w:rsidRPr="00067AB8">
        <w:rPr>
          <w:rFonts w:asciiTheme="minorHAnsi" w:hAnsiTheme="minorHAnsi" w:cstheme="minorHAnsi"/>
        </w:rPr>
        <w:t>Ocena vključenosti spola</w:t>
      </w:r>
      <w:r>
        <w:rPr>
          <w:rFonts w:asciiTheme="minorHAnsi" w:hAnsiTheme="minorHAnsi" w:cstheme="minorHAnsi"/>
        </w:rPr>
        <w:t>:</w:t>
      </w:r>
      <w:r w:rsidRPr="00067AB8">
        <w:rPr>
          <w:rFonts w:asciiTheme="minorHAnsi" w:hAnsiTheme="minorHAnsi" w:cstheme="minorHAnsi"/>
        </w:rPr>
        <w:t xml:space="preserve"> </w:t>
      </w:r>
      <w:r w:rsidRPr="00D565F0">
        <w:rPr>
          <w:rFonts w:asciiTheme="minorHAnsi" w:hAnsiTheme="minorHAnsi" w:cstheme="minorHAnsi"/>
          <w:highlight w:val="yellow"/>
        </w:rPr>
        <w:t>št.</w:t>
      </w:r>
    </w:p>
    <w:p w14:paraId="63DECCD0" w14:textId="77777777" w:rsidR="00D565F0" w:rsidRPr="00A26370" w:rsidRDefault="00D565F0" w:rsidP="00D565F0">
      <w:pPr>
        <w:jc w:val="both"/>
        <w:rPr>
          <w:rFonts w:asciiTheme="minorHAnsi" w:hAnsiTheme="minorHAnsi" w:cstheme="minorHAnsi"/>
          <w:sz w:val="20"/>
          <w:szCs w:val="20"/>
        </w:rPr>
      </w:pPr>
      <w:r w:rsidRPr="00A26370">
        <w:rPr>
          <w:rFonts w:asciiTheme="minorHAnsi" w:hAnsiTheme="minorHAnsi" w:cstheme="minorHAnsi"/>
          <w:sz w:val="20"/>
          <w:szCs w:val="20"/>
        </w:rPr>
        <w:t>3-glavni cilj,</w:t>
      </w:r>
    </w:p>
    <w:p w14:paraId="756437BA" w14:textId="77777777" w:rsidR="00D565F0" w:rsidRPr="00A26370" w:rsidRDefault="00D565F0" w:rsidP="00D565F0">
      <w:pPr>
        <w:jc w:val="both"/>
        <w:rPr>
          <w:rFonts w:asciiTheme="minorHAnsi" w:hAnsiTheme="minorHAnsi" w:cstheme="minorHAnsi"/>
          <w:sz w:val="20"/>
          <w:szCs w:val="20"/>
        </w:rPr>
      </w:pPr>
      <w:r w:rsidRPr="00A26370">
        <w:rPr>
          <w:rFonts w:asciiTheme="minorHAnsi" w:hAnsiTheme="minorHAnsi" w:cstheme="minorHAnsi"/>
          <w:sz w:val="20"/>
          <w:szCs w:val="20"/>
        </w:rPr>
        <w:t>2- nekateri vidiki,</w:t>
      </w:r>
    </w:p>
    <w:p w14:paraId="20BAD78E" w14:textId="77777777" w:rsidR="00D565F0" w:rsidRPr="00A26370" w:rsidRDefault="00D565F0" w:rsidP="00D565F0">
      <w:pPr>
        <w:jc w:val="both"/>
        <w:rPr>
          <w:rFonts w:asciiTheme="minorHAnsi" w:hAnsiTheme="minorHAnsi" w:cstheme="minorHAnsi"/>
          <w:sz w:val="20"/>
          <w:szCs w:val="20"/>
        </w:rPr>
      </w:pPr>
      <w:r w:rsidRPr="00A26370">
        <w:rPr>
          <w:rFonts w:asciiTheme="minorHAnsi" w:hAnsiTheme="minorHAnsi" w:cstheme="minorHAnsi"/>
          <w:sz w:val="20"/>
          <w:szCs w:val="20"/>
        </w:rPr>
        <w:t>1-ne vključuje,</w:t>
      </w:r>
    </w:p>
    <w:p w14:paraId="3AEC152A" w14:textId="77777777" w:rsidR="00D565F0" w:rsidRPr="00A26370" w:rsidRDefault="00D565F0" w:rsidP="00D565F0">
      <w:pPr>
        <w:jc w:val="both"/>
        <w:rPr>
          <w:rFonts w:asciiTheme="minorHAnsi" w:hAnsiTheme="minorHAnsi" w:cstheme="minorHAnsi"/>
          <w:sz w:val="20"/>
          <w:szCs w:val="20"/>
        </w:rPr>
      </w:pPr>
      <w:r w:rsidRPr="00A26370">
        <w:rPr>
          <w:rFonts w:asciiTheme="minorHAnsi" w:hAnsiTheme="minorHAnsi" w:cstheme="minorHAnsi"/>
          <w:sz w:val="20"/>
          <w:szCs w:val="20"/>
        </w:rPr>
        <w:t>0-ni upoštevan</w:t>
      </w:r>
    </w:p>
    <w:p w14:paraId="56BEAA70" w14:textId="2F3544B6" w:rsidR="005A70E5" w:rsidRDefault="005A70E5" w:rsidP="0074189B">
      <w:pPr>
        <w:jc w:val="both"/>
        <w:rPr>
          <w:rFonts w:asciiTheme="minorHAnsi" w:hAnsiTheme="minorHAnsi" w:cstheme="minorHAnsi"/>
        </w:rPr>
      </w:pPr>
    </w:p>
    <w:p w14:paraId="2999D11C" w14:textId="77777777" w:rsidR="00D565F0" w:rsidRDefault="00D565F0" w:rsidP="0074189B">
      <w:pPr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A70E5" w:rsidRPr="004B144D" w14:paraId="780D4D6E" w14:textId="77777777" w:rsidTr="00FF7FB6">
        <w:tc>
          <w:tcPr>
            <w:tcW w:w="4672" w:type="dxa"/>
          </w:tcPr>
          <w:p w14:paraId="129EC444" w14:textId="0D967854" w:rsidR="005A70E5" w:rsidRPr="004B144D" w:rsidRDefault="00E823E3" w:rsidP="005A70E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3F2DA4" w:rsidRPr="004B144D">
              <w:rPr>
                <w:rFonts w:asciiTheme="minorHAnsi" w:hAnsiTheme="minorHAnsi" w:cstheme="minorHAnsi"/>
              </w:rPr>
              <w:t xml:space="preserve">osilec </w:t>
            </w:r>
            <w:r w:rsidR="005A70E5" w:rsidRPr="004B144D">
              <w:rPr>
                <w:rFonts w:asciiTheme="minorHAnsi" w:hAnsiTheme="minorHAnsi" w:cstheme="minorHAnsi"/>
              </w:rPr>
              <w:t>projekta:</w:t>
            </w:r>
          </w:p>
          <w:p w14:paraId="6FDC25F7" w14:textId="42F46F92" w:rsidR="005A70E5" w:rsidRDefault="005A70E5" w:rsidP="005A70E5">
            <w:pPr>
              <w:jc w:val="both"/>
              <w:rPr>
                <w:rFonts w:asciiTheme="minorHAnsi" w:hAnsiTheme="minorHAnsi" w:cstheme="minorHAnsi"/>
              </w:rPr>
            </w:pPr>
          </w:p>
          <w:p w14:paraId="366917FF" w14:textId="77777777" w:rsidR="0069230B" w:rsidRDefault="0069230B" w:rsidP="005A70E5">
            <w:pPr>
              <w:jc w:val="both"/>
              <w:rPr>
                <w:rFonts w:asciiTheme="minorHAnsi" w:hAnsiTheme="minorHAnsi" w:cstheme="minorHAnsi"/>
              </w:rPr>
            </w:pPr>
          </w:p>
          <w:p w14:paraId="7D53A62F" w14:textId="77777777" w:rsidR="00E823E3" w:rsidRPr="004B144D" w:rsidRDefault="00E823E3" w:rsidP="005A70E5">
            <w:pPr>
              <w:jc w:val="both"/>
              <w:rPr>
                <w:rFonts w:asciiTheme="minorHAnsi" w:hAnsiTheme="minorHAnsi" w:cstheme="minorHAnsi"/>
              </w:rPr>
            </w:pPr>
          </w:p>
          <w:p w14:paraId="5A6B9B06" w14:textId="334ADA6E" w:rsidR="005A70E5" w:rsidRPr="004B144D" w:rsidRDefault="0069230B" w:rsidP="005A70E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</w:t>
            </w:r>
          </w:p>
          <w:p w14:paraId="0DA90DCE" w14:textId="5B395EBD" w:rsidR="005A70E5" w:rsidRPr="00D565F0" w:rsidRDefault="0069230B" w:rsidP="005A70E5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565F0">
              <w:rPr>
                <w:rFonts w:asciiTheme="minorHAnsi" w:hAnsiTheme="minorHAnsi" w:cstheme="minorHAnsi"/>
                <w:i/>
                <w:iCs/>
              </w:rPr>
              <w:t>p</w:t>
            </w:r>
            <w:r w:rsidR="005A70E5" w:rsidRPr="00D565F0">
              <w:rPr>
                <w:rFonts w:asciiTheme="minorHAnsi" w:hAnsiTheme="minorHAnsi" w:cstheme="minorHAnsi"/>
                <w:i/>
                <w:iCs/>
              </w:rPr>
              <w:t>odpis</w:t>
            </w:r>
          </w:p>
        </w:tc>
        <w:tc>
          <w:tcPr>
            <w:tcW w:w="4672" w:type="dxa"/>
          </w:tcPr>
          <w:p w14:paraId="298340D3" w14:textId="6D43FC0F" w:rsidR="005A70E5" w:rsidRPr="004B144D" w:rsidRDefault="005A70E5" w:rsidP="005A70E5">
            <w:pPr>
              <w:jc w:val="both"/>
              <w:rPr>
                <w:rFonts w:asciiTheme="minorHAnsi" w:hAnsiTheme="minorHAnsi" w:cstheme="minorHAnsi"/>
              </w:rPr>
            </w:pPr>
            <w:r w:rsidRPr="004B144D">
              <w:rPr>
                <w:rFonts w:asciiTheme="minorHAnsi" w:hAnsiTheme="minorHAnsi" w:cstheme="minorHAnsi"/>
              </w:rPr>
              <w:t xml:space="preserve">Vodja </w:t>
            </w:r>
            <w:r w:rsidR="007B069F" w:rsidRPr="004B144D">
              <w:rPr>
                <w:rFonts w:asciiTheme="minorHAnsi" w:hAnsiTheme="minorHAnsi" w:cstheme="minorHAnsi"/>
              </w:rPr>
              <w:t>enote:</w:t>
            </w:r>
          </w:p>
          <w:p w14:paraId="2B5A9FD7" w14:textId="78CA50F3" w:rsidR="005A70E5" w:rsidRDefault="005A70E5" w:rsidP="005A70E5">
            <w:pPr>
              <w:jc w:val="both"/>
              <w:rPr>
                <w:rFonts w:asciiTheme="minorHAnsi" w:hAnsiTheme="minorHAnsi" w:cstheme="minorHAnsi"/>
              </w:rPr>
            </w:pPr>
          </w:p>
          <w:p w14:paraId="049066C7" w14:textId="77777777" w:rsidR="0069230B" w:rsidRDefault="0069230B" w:rsidP="005A70E5">
            <w:pPr>
              <w:jc w:val="both"/>
              <w:rPr>
                <w:rFonts w:asciiTheme="minorHAnsi" w:hAnsiTheme="minorHAnsi" w:cstheme="minorHAnsi"/>
              </w:rPr>
            </w:pPr>
          </w:p>
          <w:p w14:paraId="6D428A47" w14:textId="77777777" w:rsidR="00E823E3" w:rsidRPr="004B144D" w:rsidRDefault="00E823E3" w:rsidP="005A70E5">
            <w:pPr>
              <w:jc w:val="both"/>
              <w:rPr>
                <w:rFonts w:asciiTheme="minorHAnsi" w:hAnsiTheme="minorHAnsi" w:cstheme="minorHAnsi"/>
              </w:rPr>
            </w:pPr>
          </w:p>
          <w:p w14:paraId="36DC7D89" w14:textId="77777777" w:rsidR="0069230B" w:rsidRDefault="0069230B" w:rsidP="0074189B">
            <w:pPr>
              <w:jc w:val="both"/>
              <w:rPr>
                <w:rFonts w:asciiTheme="minorHAnsi" w:hAnsiTheme="minorHAnsi" w:cstheme="minorHAnsi"/>
              </w:rPr>
            </w:pPr>
            <w:r w:rsidRPr="0069230B">
              <w:rPr>
                <w:rFonts w:asciiTheme="minorHAnsi" w:hAnsiTheme="minorHAnsi" w:cstheme="minorHAnsi"/>
              </w:rPr>
              <w:t>______________________</w:t>
            </w:r>
          </w:p>
          <w:p w14:paraId="1FAAD72B" w14:textId="54B9FB3F" w:rsidR="005A70E5" w:rsidRPr="00D565F0" w:rsidRDefault="0069230B" w:rsidP="0074189B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565F0">
              <w:rPr>
                <w:rFonts w:asciiTheme="minorHAnsi" w:hAnsiTheme="minorHAnsi" w:cstheme="minorHAnsi"/>
                <w:i/>
                <w:iCs/>
              </w:rPr>
              <w:t>p</w:t>
            </w:r>
            <w:r w:rsidR="00D67999" w:rsidRPr="00D565F0">
              <w:rPr>
                <w:rFonts w:asciiTheme="minorHAnsi" w:hAnsiTheme="minorHAnsi" w:cstheme="minorHAnsi"/>
                <w:i/>
                <w:iCs/>
              </w:rPr>
              <w:t>odpis</w:t>
            </w:r>
          </w:p>
        </w:tc>
      </w:tr>
    </w:tbl>
    <w:p w14:paraId="5E9768A4" w14:textId="77777777" w:rsidR="00AA5727" w:rsidRDefault="00AA5727" w:rsidP="00AA26AD">
      <w:pPr>
        <w:jc w:val="both"/>
        <w:rPr>
          <w:rFonts w:asciiTheme="minorHAnsi" w:hAnsiTheme="minorHAnsi" w:cstheme="minorHAnsi"/>
        </w:rPr>
      </w:pPr>
    </w:p>
    <w:p w14:paraId="5D7F9268" w14:textId="11311390" w:rsidR="00D565F0" w:rsidRDefault="00D565F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029B6EE" w14:textId="2A919CB3" w:rsidR="00D565F0" w:rsidRPr="00D565F0" w:rsidRDefault="00D565F0" w:rsidP="00D565F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*</w:t>
      </w:r>
      <w:r w:rsidRPr="00067AB8">
        <w:rPr>
          <w:rFonts w:asciiTheme="minorHAnsi" w:hAnsiTheme="minorHAnsi" w:cstheme="minorHAnsi"/>
        </w:rPr>
        <w:t xml:space="preserve">Kratko pojasnilo za </w:t>
      </w:r>
      <w:r w:rsidRPr="00F32300">
        <w:rPr>
          <w:rFonts w:asciiTheme="minorHAnsi" w:hAnsiTheme="minorHAnsi" w:cstheme="minorHAnsi"/>
          <w:i/>
          <w:iCs/>
        </w:rPr>
        <w:t>Samooceno vključitve vidika spola v projektu</w:t>
      </w:r>
      <w:r>
        <w:rPr>
          <w:rFonts w:asciiTheme="minorHAnsi" w:hAnsiTheme="minorHAnsi" w:cstheme="minorHAns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"/>
        <w:gridCol w:w="8112"/>
      </w:tblGrid>
      <w:tr w:rsidR="00AA26AD" w:rsidRPr="004B144D" w14:paraId="4A7FDF27" w14:textId="77777777" w:rsidTr="00DC612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03A4" w14:textId="77777777" w:rsidR="00AA26AD" w:rsidRPr="004B144D" w:rsidRDefault="00AA26AD" w:rsidP="00D565F0">
            <w:pPr>
              <w:rPr>
                <w:rFonts w:asciiTheme="minorHAnsi" w:hAnsiTheme="minorHAnsi" w:cstheme="minorHAnsi"/>
                <w:b/>
                <w:bCs/>
                <w:color w:val="333333"/>
                <w:shd w:val="clear" w:color="auto" w:fill="FFFFFF"/>
              </w:rPr>
            </w:pPr>
            <w:r w:rsidRPr="004B144D">
              <w:rPr>
                <w:rFonts w:asciiTheme="minorHAnsi" w:hAnsiTheme="minorHAnsi" w:cstheme="minorHAnsi"/>
                <w:b/>
                <w:bCs/>
                <w:color w:val="333333"/>
                <w:shd w:val="clear" w:color="auto" w:fill="FFFFFF"/>
              </w:rPr>
              <w:t>Oznaka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98D56" w14:textId="77777777" w:rsidR="00AA26AD" w:rsidRPr="004B144D" w:rsidRDefault="00AA26AD" w:rsidP="00D565F0">
            <w:pPr>
              <w:rPr>
                <w:rFonts w:asciiTheme="minorHAnsi" w:hAnsiTheme="minorHAnsi" w:cstheme="minorHAnsi"/>
                <w:b/>
                <w:bCs/>
                <w:color w:val="333333"/>
                <w:shd w:val="clear" w:color="auto" w:fill="FFFFFF"/>
              </w:rPr>
            </w:pPr>
            <w:r w:rsidRPr="004B144D">
              <w:rPr>
                <w:rFonts w:asciiTheme="minorHAnsi" w:hAnsiTheme="minorHAnsi" w:cstheme="minorHAnsi"/>
                <w:b/>
                <w:bCs/>
                <w:color w:val="333333"/>
                <w:shd w:val="clear" w:color="auto" w:fill="FFFFFF"/>
              </w:rPr>
              <w:t>Opis oznake</w:t>
            </w:r>
          </w:p>
        </w:tc>
      </w:tr>
      <w:tr w:rsidR="00AA26AD" w:rsidRPr="004B144D" w14:paraId="47AD3A14" w14:textId="77777777" w:rsidTr="00DC612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0BCE0" w14:textId="77777777" w:rsidR="00AA26AD" w:rsidRPr="004B144D" w:rsidRDefault="00AA26AD" w:rsidP="00D565F0">
            <w:pPr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4B144D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3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B1D1" w14:textId="77777777" w:rsidR="00AA26AD" w:rsidRPr="004B144D" w:rsidRDefault="00AA26AD" w:rsidP="00D565F0">
            <w:pPr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4B144D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 xml:space="preserve">Glavni cilj projekta je preučiti vidik spola ali prispevati k enakosti spolov. </w:t>
            </w:r>
          </w:p>
          <w:p w14:paraId="210493F7" w14:textId="77777777" w:rsidR="00AA26AD" w:rsidRPr="004B144D" w:rsidRDefault="00AA26AD" w:rsidP="00D565F0">
            <w:pPr>
              <w:jc w:val="both"/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4B144D">
              <w:rPr>
                <w:rFonts w:asciiTheme="minorHAnsi" w:hAnsiTheme="minorHAnsi" w:cstheme="minorHAnsi"/>
                <w:i/>
                <w:iCs/>
                <w:color w:val="333333"/>
              </w:rPr>
              <w:t>Vidik spola je temelj za projektno zasnovo in pričakovane rezultate. Brez tega cilja se projekt ne bi izvajal</w:t>
            </w:r>
            <w:r w:rsidRPr="004B144D">
              <w:rPr>
                <w:rFonts w:asciiTheme="minorHAnsi" w:hAnsiTheme="minorHAnsi" w:cstheme="minorHAnsi"/>
                <w:color w:val="333333"/>
              </w:rPr>
              <w:t>.</w:t>
            </w:r>
          </w:p>
        </w:tc>
      </w:tr>
      <w:tr w:rsidR="00AA26AD" w:rsidRPr="004B144D" w14:paraId="46AA403C" w14:textId="77777777" w:rsidTr="00DC612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F8D1" w14:textId="77777777" w:rsidR="00AA26AD" w:rsidRPr="004B144D" w:rsidRDefault="00AA26AD" w:rsidP="00D565F0">
            <w:pPr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4B144D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2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44D0" w14:textId="77777777" w:rsidR="00AA26AD" w:rsidRPr="004B144D" w:rsidRDefault="00AA26AD" w:rsidP="00D565F0">
            <w:pPr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4B144D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 xml:space="preserve">Raziskovalna vsebina vključuje nekatere vidike spola. </w:t>
            </w:r>
          </w:p>
          <w:p w14:paraId="28BBC611" w14:textId="77777777" w:rsidR="00AA26AD" w:rsidRPr="004B144D" w:rsidRDefault="00AA26AD" w:rsidP="00D565F0">
            <w:pPr>
              <w:jc w:val="both"/>
              <w:rPr>
                <w:rFonts w:asciiTheme="minorHAnsi" w:hAnsiTheme="minorHAnsi" w:cstheme="minorHAnsi"/>
                <w:i/>
                <w:iCs/>
                <w:color w:val="333333"/>
                <w:shd w:val="clear" w:color="auto" w:fill="FFFFFF"/>
              </w:rPr>
            </w:pPr>
            <w:r w:rsidRPr="004B144D">
              <w:rPr>
                <w:rFonts w:asciiTheme="minorHAnsi" w:hAnsiTheme="minorHAnsi" w:cstheme="minorHAnsi"/>
                <w:i/>
                <w:iCs/>
                <w:color w:val="333333"/>
              </w:rPr>
              <w:t>Preučiti vidik spola ali upoštevati vidik spola je pomemben del projekta, vendar ne glavni razlog za njegovo izvedbo.</w:t>
            </w:r>
          </w:p>
        </w:tc>
      </w:tr>
      <w:tr w:rsidR="00AA26AD" w:rsidRPr="004B144D" w14:paraId="51BD4A26" w14:textId="77777777" w:rsidTr="00DC612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F1145" w14:textId="77777777" w:rsidR="00AA26AD" w:rsidRPr="004B144D" w:rsidRDefault="00AA26AD" w:rsidP="00D565F0">
            <w:pPr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4B144D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1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44E2" w14:textId="77777777" w:rsidR="00AA26AD" w:rsidRPr="004B144D" w:rsidRDefault="00AA26AD" w:rsidP="00D565F0">
            <w:pPr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4B144D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 xml:space="preserve">Projekt ne vključuje vidika spola, ker spol ni relevanten za raziskovalno vsebino. </w:t>
            </w:r>
          </w:p>
        </w:tc>
      </w:tr>
      <w:tr w:rsidR="00AA26AD" w:rsidRPr="004B144D" w14:paraId="5F6653DC" w14:textId="77777777" w:rsidTr="00DC612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688C" w14:textId="77777777" w:rsidR="00AA26AD" w:rsidRPr="004B144D" w:rsidRDefault="00AA26AD" w:rsidP="00D565F0">
            <w:pPr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4B144D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0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1AD68" w14:textId="77777777" w:rsidR="00AA26AD" w:rsidRPr="004B144D" w:rsidRDefault="00AA26AD" w:rsidP="00D565F0">
            <w:pPr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4B144D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Vidik spola ni bil upoštevan pri pripravi projekta.</w:t>
            </w:r>
          </w:p>
        </w:tc>
      </w:tr>
    </w:tbl>
    <w:p w14:paraId="316079BC" w14:textId="136BD330" w:rsidR="002D0591" w:rsidRPr="004B144D" w:rsidRDefault="002D0591" w:rsidP="00D565F0">
      <w:pPr>
        <w:jc w:val="both"/>
        <w:rPr>
          <w:rFonts w:asciiTheme="minorHAnsi" w:hAnsiTheme="minorHAnsi" w:cstheme="minorHAnsi"/>
        </w:rPr>
      </w:pPr>
    </w:p>
    <w:sectPr w:rsidR="002D0591" w:rsidRPr="004B144D" w:rsidSect="00D565F0">
      <w:headerReference w:type="default" r:id="rId7"/>
      <w:pgSz w:w="11906" w:h="16838" w:code="9"/>
      <w:pgMar w:top="1701" w:right="1134" w:bottom="709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CB43D" w14:textId="77777777" w:rsidR="00B90566" w:rsidRDefault="00B90566">
      <w:r>
        <w:separator/>
      </w:r>
    </w:p>
  </w:endnote>
  <w:endnote w:type="continuationSeparator" w:id="0">
    <w:p w14:paraId="2CDF104A" w14:textId="77777777" w:rsidR="00B90566" w:rsidRDefault="00B9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DC1E1" w14:textId="77777777" w:rsidR="00B90566" w:rsidRDefault="00B90566">
      <w:r>
        <w:separator/>
      </w:r>
    </w:p>
  </w:footnote>
  <w:footnote w:type="continuationSeparator" w:id="0">
    <w:p w14:paraId="22011438" w14:textId="77777777" w:rsidR="00B90566" w:rsidRDefault="00B90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4DAEB" w14:textId="77777777" w:rsidR="00A75DD0" w:rsidRPr="000F39A3" w:rsidRDefault="009F0480" w:rsidP="000F39A3">
    <w:pPr>
      <w:pStyle w:val="Header"/>
      <w:spacing w:after="120"/>
      <w:rPr>
        <w:rFonts w:ascii="Arial" w:hAnsi="Arial" w:cs="Arial"/>
        <w:b/>
        <w:spacing w:val="-14"/>
        <w:sz w:val="36"/>
        <w:szCs w:val="36"/>
      </w:rPr>
    </w:pPr>
    <w:r>
      <w:rPr>
        <w:rFonts w:ascii="Arial" w:hAnsi="Arial" w:cs="Arial"/>
        <w:b/>
        <w:noProof/>
        <w:spacing w:val="-14"/>
        <w:sz w:val="36"/>
        <w:szCs w:val="36"/>
        <w:lang w:val="en-US" w:eastAsia="en-US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EDC2800" wp14:editId="58D982EF">
              <wp:simplePos x="0" y="0"/>
              <wp:positionH relativeFrom="margin">
                <wp:align>right</wp:align>
              </wp:positionH>
              <wp:positionV relativeFrom="paragraph">
                <wp:posOffset>-103505</wp:posOffset>
              </wp:positionV>
              <wp:extent cx="358140" cy="482600"/>
              <wp:effectExtent l="0" t="0" r="22860" b="12700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8140" cy="482600"/>
                        <a:chOff x="4403" y="2066"/>
                        <a:chExt cx="564" cy="760"/>
                      </a:xfrm>
                    </wpg:grpSpPr>
                    <wps:wsp>
                      <wps:cNvPr id="2" name="Oval 4"/>
                      <wps:cNvSpPr>
                        <a:spLocks noChangeAspect="1" noChangeArrowheads="1"/>
                      </wps:cNvSpPr>
                      <wps:spPr bwMode="auto">
                        <a:xfrm>
                          <a:off x="4597" y="2072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Oval 5"/>
                      <wps:cNvSpPr>
                        <a:spLocks noChangeAspect="1" noChangeArrowheads="1"/>
                      </wps:cNvSpPr>
                      <wps:spPr bwMode="auto">
                        <a:xfrm>
                          <a:off x="4797" y="2066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Oval 6"/>
                      <wps:cNvSpPr>
                        <a:spLocks noChangeAspect="1" noChangeArrowheads="1"/>
                      </wps:cNvSpPr>
                      <wps:spPr bwMode="auto">
                        <a:xfrm>
                          <a:off x="4599" y="2265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Oval 7"/>
                      <wps:cNvSpPr>
                        <a:spLocks noChangeAspect="1" noChangeArrowheads="1"/>
                      </wps:cNvSpPr>
                      <wps:spPr bwMode="auto">
                        <a:xfrm>
                          <a:off x="4403" y="2265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Oval 8"/>
                      <wps:cNvSpPr>
                        <a:spLocks noChangeAspect="1" noChangeArrowheads="1"/>
                      </wps:cNvSpPr>
                      <wps:spPr bwMode="auto">
                        <a:xfrm>
                          <a:off x="4403" y="2467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Oval 9"/>
                      <wps:cNvSpPr>
                        <a:spLocks noChangeAspect="1" noChangeArrowheads="1"/>
                      </wps:cNvSpPr>
                      <wps:spPr bwMode="auto">
                        <a:xfrm>
                          <a:off x="4597" y="2656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Oval 10"/>
                      <wps:cNvSpPr>
                        <a:spLocks noChangeAspect="1" noChangeArrowheads="1"/>
                      </wps:cNvSpPr>
                      <wps:spPr bwMode="auto">
                        <a:xfrm>
                          <a:off x="4797" y="2461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3D3216" id="Group 3" o:spid="_x0000_s1026" style="position:absolute;margin-left:-23pt;margin-top:-8.15pt;width:28.2pt;height:38pt;z-index:251657728;mso-position-horizontal:right;mso-position-horizontal-relative:margin" coordorigin="4403,2066" coordsize="564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">
              <v:oval id="Oval 4" o:spid="_x0000_s1027" style="position:absolute;left:4597;top:2072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" fillcolor="black">
                <o:lock v:ext="edit" aspectratio="t"/>
              </v:oval>
              <v:oval id="Oval 5" o:spid="_x0000_s1028" style="position:absolute;left:4797;top:206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" fillcolor="black">
                <o:lock v:ext="edit" aspectratio="t"/>
              </v:oval>
              <v:oval id="Oval 6" o:spid="_x0000_s1029" style="position:absolute;left:4599;top:226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" fillcolor="black">
                <o:lock v:ext="edit" aspectratio="t"/>
              </v:oval>
              <v:oval id="Oval 7" o:spid="_x0000_s1030" style="position:absolute;left:4403;top:226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" fillcolor="black">
                <o:lock v:ext="edit" aspectratio="t"/>
              </v:oval>
              <v:oval id="Oval 8" o:spid="_x0000_s1031" style="position:absolute;left:4403;top:2467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" fillcolor="black">
                <o:lock v:ext="edit" aspectratio="t"/>
              </v:oval>
              <v:oval id="Oval 9" o:spid="_x0000_s1032" style="position:absolute;left:4597;top:265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" fillcolor="black">
                <o:lock v:ext="edit" aspectratio="t"/>
              </v:oval>
              <v:oval id="Oval 10" o:spid="_x0000_s1033" style="position:absolute;left:4797;top:2461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" fillcolor="black">
                <o:lock v:ext="edit" aspectratio="t"/>
              </v:oval>
              <w10:wrap anchorx="margin"/>
            </v:group>
          </w:pict>
        </mc:Fallback>
      </mc:AlternateContent>
    </w:r>
    <w:r w:rsidR="000F39A3" w:rsidRPr="00581626">
      <w:rPr>
        <w:rFonts w:ascii="Arial" w:hAnsi="Arial" w:cs="Arial"/>
        <w:b/>
        <w:spacing w:val="-14"/>
        <w:sz w:val="36"/>
        <w:szCs w:val="36"/>
      </w:rPr>
      <w:t xml:space="preserve">Institut </w:t>
    </w:r>
    <w:r w:rsidR="000F39A3">
      <w:rPr>
        <w:rFonts w:ascii="Arial" w:hAnsi="Arial" w:cs="Arial"/>
        <w:b/>
        <w:spacing w:val="-14"/>
        <w:sz w:val="36"/>
        <w:szCs w:val="36"/>
      </w:rPr>
      <w:t xml:space="preserve"> </w:t>
    </w:r>
    <w:r w:rsidR="000F39A3" w:rsidRPr="00581626">
      <w:rPr>
        <w:rFonts w:ascii="Arial" w:hAnsi="Arial" w:cs="Arial"/>
        <w:b/>
        <w:spacing w:val="-14"/>
        <w:sz w:val="36"/>
        <w:szCs w:val="36"/>
      </w:rPr>
      <w:t>"Jožef Stefan",</w:t>
    </w:r>
    <w:r w:rsidR="000F39A3">
      <w:rPr>
        <w:rFonts w:ascii="Arial" w:hAnsi="Arial" w:cs="Arial"/>
        <w:b/>
        <w:spacing w:val="-14"/>
        <w:sz w:val="36"/>
        <w:szCs w:val="36"/>
      </w:rPr>
      <w:t xml:space="preserve"> </w:t>
    </w:r>
    <w:r w:rsidR="000F39A3" w:rsidRPr="00581626">
      <w:rPr>
        <w:rFonts w:ascii="Arial" w:hAnsi="Arial" w:cs="Arial"/>
        <w:b/>
        <w:spacing w:val="-14"/>
        <w:sz w:val="36"/>
        <w:szCs w:val="36"/>
      </w:rPr>
      <w:t xml:space="preserve"> Ljubljana,</w:t>
    </w:r>
    <w:r w:rsidR="000F39A3">
      <w:rPr>
        <w:rFonts w:ascii="Arial" w:hAnsi="Arial" w:cs="Arial"/>
        <w:b/>
        <w:spacing w:val="-14"/>
        <w:sz w:val="36"/>
        <w:szCs w:val="36"/>
      </w:rPr>
      <w:t xml:space="preserve"> </w:t>
    </w:r>
    <w:r w:rsidR="000F39A3" w:rsidRPr="00581626">
      <w:rPr>
        <w:rFonts w:ascii="Arial" w:hAnsi="Arial" w:cs="Arial"/>
        <w:b/>
        <w:spacing w:val="-14"/>
        <w:sz w:val="36"/>
        <w:szCs w:val="36"/>
      </w:rPr>
      <w:t xml:space="preserve"> Slovenij</w:t>
    </w:r>
    <w:r w:rsidR="000F39A3">
      <w:rPr>
        <w:rFonts w:ascii="Arial" w:hAnsi="Arial" w:cs="Arial"/>
        <w:b/>
        <w:spacing w:val="-14"/>
        <w:sz w:val="36"/>
        <w:szCs w:val="36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72F4D"/>
    <w:multiLevelType w:val="hybridMultilevel"/>
    <w:tmpl w:val="0F8E3F9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8534D"/>
    <w:multiLevelType w:val="hybridMultilevel"/>
    <w:tmpl w:val="983EFA4A"/>
    <w:lvl w:ilvl="0" w:tplc="F0627D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480"/>
    <w:rsid w:val="00002DF9"/>
    <w:rsid w:val="00002EBB"/>
    <w:rsid w:val="00031917"/>
    <w:rsid w:val="000427F0"/>
    <w:rsid w:val="000513D7"/>
    <w:rsid w:val="00071757"/>
    <w:rsid w:val="0008111B"/>
    <w:rsid w:val="00082578"/>
    <w:rsid w:val="000A3512"/>
    <w:rsid w:val="000B1604"/>
    <w:rsid w:val="000B24F3"/>
    <w:rsid w:val="000C1A65"/>
    <w:rsid w:val="000D4E7A"/>
    <w:rsid w:val="000F39A3"/>
    <w:rsid w:val="000F7F71"/>
    <w:rsid w:val="001044E5"/>
    <w:rsid w:val="0011274F"/>
    <w:rsid w:val="00115E32"/>
    <w:rsid w:val="00140618"/>
    <w:rsid w:val="0014286C"/>
    <w:rsid w:val="00145FF5"/>
    <w:rsid w:val="00154B24"/>
    <w:rsid w:val="00156B80"/>
    <w:rsid w:val="00170FDE"/>
    <w:rsid w:val="001A2BA2"/>
    <w:rsid w:val="001C4191"/>
    <w:rsid w:val="001C6743"/>
    <w:rsid w:val="00252243"/>
    <w:rsid w:val="00255D28"/>
    <w:rsid w:val="00263455"/>
    <w:rsid w:val="00273ED7"/>
    <w:rsid w:val="00274B20"/>
    <w:rsid w:val="00281467"/>
    <w:rsid w:val="00282ACB"/>
    <w:rsid w:val="00285B04"/>
    <w:rsid w:val="002A4825"/>
    <w:rsid w:val="002B3ED7"/>
    <w:rsid w:val="002B5521"/>
    <w:rsid w:val="002D0591"/>
    <w:rsid w:val="002D7818"/>
    <w:rsid w:val="002E31B1"/>
    <w:rsid w:val="00300D51"/>
    <w:rsid w:val="0031160B"/>
    <w:rsid w:val="0031411F"/>
    <w:rsid w:val="003325C0"/>
    <w:rsid w:val="00333DFD"/>
    <w:rsid w:val="003370AD"/>
    <w:rsid w:val="00351D14"/>
    <w:rsid w:val="00362737"/>
    <w:rsid w:val="00385BEE"/>
    <w:rsid w:val="00386A94"/>
    <w:rsid w:val="003E52C2"/>
    <w:rsid w:val="003F2DA4"/>
    <w:rsid w:val="00421623"/>
    <w:rsid w:val="00421F48"/>
    <w:rsid w:val="00422822"/>
    <w:rsid w:val="00432DF7"/>
    <w:rsid w:val="00437BA9"/>
    <w:rsid w:val="0045014B"/>
    <w:rsid w:val="00451808"/>
    <w:rsid w:val="004611B8"/>
    <w:rsid w:val="004737DF"/>
    <w:rsid w:val="00483B02"/>
    <w:rsid w:val="00485515"/>
    <w:rsid w:val="004A0862"/>
    <w:rsid w:val="004A2D62"/>
    <w:rsid w:val="004A5269"/>
    <w:rsid w:val="004B144D"/>
    <w:rsid w:val="004D2EA6"/>
    <w:rsid w:val="004E0287"/>
    <w:rsid w:val="004F3F16"/>
    <w:rsid w:val="004F6E86"/>
    <w:rsid w:val="00525989"/>
    <w:rsid w:val="00532B8C"/>
    <w:rsid w:val="0053586B"/>
    <w:rsid w:val="00545972"/>
    <w:rsid w:val="00551E04"/>
    <w:rsid w:val="00554327"/>
    <w:rsid w:val="00556F02"/>
    <w:rsid w:val="00561D78"/>
    <w:rsid w:val="00567E9B"/>
    <w:rsid w:val="005703B5"/>
    <w:rsid w:val="00576B78"/>
    <w:rsid w:val="00585C20"/>
    <w:rsid w:val="00594E57"/>
    <w:rsid w:val="0059742E"/>
    <w:rsid w:val="005A10D5"/>
    <w:rsid w:val="005A70E5"/>
    <w:rsid w:val="005B3150"/>
    <w:rsid w:val="005C2684"/>
    <w:rsid w:val="005D5387"/>
    <w:rsid w:val="005F0FBD"/>
    <w:rsid w:val="005F76AC"/>
    <w:rsid w:val="00600CBA"/>
    <w:rsid w:val="00605E80"/>
    <w:rsid w:val="00617436"/>
    <w:rsid w:val="00625289"/>
    <w:rsid w:val="00631B6F"/>
    <w:rsid w:val="00633D3C"/>
    <w:rsid w:val="00633F4A"/>
    <w:rsid w:val="00637430"/>
    <w:rsid w:val="00642EB1"/>
    <w:rsid w:val="00656BAA"/>
    <w:rsid w:val="006607EA"/>
    <w:rsid w:val="00663A55"/>
    <w:rsid w:val="00674F32"/>
    <w:rsid w:val="00691040"/>
    <w:rsid w:val="0069230B"/>
    <w:rsid w:val="00696314"/>
    <w:rsid w:val="006A150E"/>
    <w:rsid w:val="006A4C78"/>
    <w:rsid w:val="006B569C"/>
    <w:rsid w:val="006D10D5"/>
    <w:rsid w:val="006D27A7"/>
    <w:rsid w:val="006E40DE"/>
    <w:rsid w:val="0070355A"/>
    <w:rsid w:val="00705ABE"/>
    <w:rsid w:val="00710BF1"/>
    <w:rsid w:val="0074189B"/>
    <w:rsid w:val="00751861"/>
    <w:rsid w:val="00757B5D"/>
    <w:rsid w:val="00796C60"/>
    <w:rsid w:val="007A0038"/>
    <w:rsid w:val="007B069F"/>
    <w:rsid w:val="007B712B"/>
    <w:rsid w:val="007C01DE"/>
    <w:rsid w:val="007E1A59"/>
    <w:rsid w:val="007F1239"/>
    <w:rsid w:val="007F183F"/>
    <w:rsid w:val="007F3F04"/>
    <w:rsid w:val="007F5E71"/>
    <w:rsid w:val="00802DEB"/>
    <w:rsid w:val="00810F5C"/>
    <w:rsid w:val="008578C8"/>
    <w:rsid w:val="00867F13"/>
    <w:rsid w:val="00871F46"/>
    <w:rsid w:val="00892DBC"/>
    <w:rsid w:val="008A5A26"/>
    <w:rsid w:val="008A792D"/>
    <w:rsid w:val="008B14B8"/>
    <w:rsid w:val="008C00FE"/>
    <w:rsid w:val="008F1E6F"/>
    <w:rsid w:val="008F2F23"/>
    <w:rsid w:val="0091009E"/>
    <w:rsid w:val="00933552"/>
    <w:rsid w:val="0094168A"/>
    <w:rsid w:val="00942BA8"/>
    <w:rsid w:val="009702CC"/>
    <w:rsid w:val="00972CBA"/>
    <w:rsid w:val="009A3508"/>
    <w:rsid w:val="009A6FEF"/>
    <w:rsid w:val="009B7387"/>
    <w:rsid w:val="009C166B"/>
    <w:rsid w:val="009C34B6"/>
    <w:rsid w:val="009D2DE6"/>
    <w:rsid w:val="009D75F3"/>
    <w:rsid w:val="009F0480"/>
    <w:rsid w:val="009F5BE5"/>
    <w:rsid w:val="00A30D1D"/>
    <w:rsid w:val="00A36640"/>
    <w:rsid w:val="00A40FEB"/>
    <w:rsid w:val="00A43644"/>
    <w:rsid w:val="00A65D02"/>
    <w:rsid w:val="00A71C8B"/>
    <w:rsid w:val="00A75DD0"/>
    <w:rsid w:val="00A90326"/>
    <w:rsid w:val="00A91E47"/>
    <w:rsid w:val="00AA26AD"/>
    <w:rsid w:val="00AA3E85"/>
    <w:rsid w:val="00AA5727"/>
    <w:rsid w:val="00AA7B6E"/>
    <w:rsid w:val="00AB6DAB"/>
    <w:rsid w:val="00AE4F77"/>
    <w:rsid w:val="00B11E1C"/>
    <w:rsid w:val="00B24B65"/>
    <w:rsid w:val="00B40696"/>
    <w:rsid w:val="00B44E19"/>
    <w:rsid w:val="00B640EE"/>
    <w:rsid w:val="00B65A09"/>
    <w:rsid w:val="00B703D1"/>
    <w:rsid w:val="00B70CE9"/>
    <w:rsid w:val="00B82877"/>
    <w:rsid w:val="00B86CA4"/>
    <w:rsid w:val="00B90566"/>
    <w:rsid w:val="00B921C9"/>
    <w:rsid w:val="00B92675"/>
    <w:rsid w:val="00BD6C49"/>
    <w:rsid w:val="00BF4683"/>
    <w:rsid w:val="00BF6F37"/>
    <w:rsid w:val="00C10588"/>
    <w:rsid w:val="00C12143"/>
    <w:rsid w:val="00C13D03"/>
    <w:rsid w:val="00C13EC2"/>
    <w:rsid w:val="00C23946"/>
    <w:rsid w:val="00C24A42"/>
    <w:rsid w:val="00C25CEC"/>
    <w:rsid w:val="00C271C6"/>
    <w:rsid w:val="00C30485"/>
    <w:rsid w:val="00C322F1"/>
    <w:rsid w:val="00C47A62"/>
    <w:rsid w:val="00C5322A"/>
    <w:rsid w:val="00C6439B"/>
    <w:rsid w:val="00C65376"/>
    <w:rsid w:val="00C76B17"/>
    <w:rsid w:val="00C90394"/>
    <w:rsid w:val="00C95280"/>
    <w:rsid w:val="00CA2268"/>
    <w:rsid w:val="00CC1BD4"/>
    <w:rsid w:val="00CD0794"/>
    <w:rsid w:val="00CD1381"/>
    <w:rsid w:val="00CD5A3C"/>
    <w:rsid w:val="00CF323F"/>
    <w:rsid w:val="00D01A69"/>
    <w:rsid w:val="00D147FF"/>
    <w:rsid w:val="00D16BF7"/>
    <w:rsid w:val="00D313FF"/>
    <w:rsid w:val="00D4172E"/>
    <w:rsid w:val="00D43AC4"/>
    <w:rsid w:val="00D47FF8"/>
    <w:rsid w:val="00D53419"/>
    <w:rsid w:val="00D565F0"/>
    <w:rsid w:val="00D60E34"/>
    <w:rsid w:val="00D67999"/>
    <w:rsid w:val="00D81CED"/>
    <w:rsid w:val="00D93809"/>
    <w:rsid w:val="00D94002"/>
    <w:rsid w:val="00DA2796"/>
    <w:rsid w:val="00DA2C79"/>
    <w:rsid w:val="00DA2F8E"/>
    <w:rsid w:val="00DA5988"/>
    <w:rsid w:val="00DD25AD"/>
    <w:rsid w:val="00DE2501"/>
    <w:rsid w:val="00DE6AF6"/>
    <w:rsid w:val="00DF19E8"/>
    <w:rsid w:val="00DF74D3"/>
    <w:rsid w:val="00E03567"/>
    <w:rsid w:val="00E12957"/>
    <w:rsid w:val="00E168A5"/>
    <w:rsid w:val="00E30AC7"/>
    <w:rsid w:val="00E32EB5"/>
    <w:rsid w:val="00E46E8B"/>
    <w:rsid w:val="00E56018"/>
    <w:rsid w:val="00E73149"/>
    <w:rsid w:val="00E80380"/>
    <w:rsid w:val="00E81CEE"/>
    <w:rsid w:val="00E81D0E"/>
    <w:rsid w:val="00E823E3"/>
    <w:rsid w:val="00E91FB2"/>
    <w:rsid w:val="00EC0EC9"/>
    <w:rsid w:val="00F03D5E"/>
    <w:rsid w:val="00F0722D"/>
    <w:rsid w:val="00F13A24"/>
    <w:rsid w:val="00F23ACA"/>
    <w:rsid w:val="00F34A2D"/>
    <w:rsid w:val="00F40010"/>
    <w:rsid w:val="00F410F1"/>
    <w:rsid w:val="00F51137"/>
    <w:rsid w:val="00F5574B"/>
    <w:rsid w:val="00F749CC"/>
    <w:rsid w:val="00FA7567"/>
    <w:rsid w:val="00FB38F6"/>
    <w:rsid w:val="00FB5B08"/>
    <w:rsid w:val="00FE6BC3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1413F6"/>
  <w15:chartTrackingRefBased/>
  <w15:docId w15:val="{4C718F47-A22A-4101-AE92-023D6F7E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703D1"/>
    <w:pPr>
      <w:keepNext/>
      <w:outlineLvl w:val="0"/>
    </w:pPr>
    <w:rPr>
      <w:rFonts w:ascii="Arial" w:hAnsi="Arial"/>
      <w:b/>
      <w:sz w:val="22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224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52243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42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D4E7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703D1"/>
    <w:rPr>
      <w:rFonts w:ascii="Arial" w:hAnsi="Arial"/>
      <w:b/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B703D1"/>
    <w:pPr>
      <w:ind w:left="720"/>
      <w:contextualSpacing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ali\Downloads\Memo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(1)</Template>
  <TotalTime>28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>IJS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subject/>
  <dc:creator>Marja Mali</dc:creator>
  <cp:keywords/>
  <dc:description/>
  <cp:lastModifiedBy>Alja Strojan</cp:lastModifiedBy>
  <cp:revision>25</cp:revision>
  <cp:lastPrinted>2006-05-16T09:04:00Z</cp:lastPrinted>
  <dcterms:created xsi:type="dcterms:W3CDTF">2022-11-21T09:45:00Z</dcterms:created>
  <dcterms:modified xsi:type="dcterms:W3CDTF">2023-11-15T07:00:00Z</dcterms:modified>
</cp:coreProperties>
</file>