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BEE" w:rsidRPr="00385BEE" w:rsidRDefault="00385BEE">
      <w:pPr>
        <w:rPr>
          <w:rFonts w:ascii="Arial Black" w:hAnsi="Arial Black" w:cs="Tahoma"/>
          <w:sz w:val="96"/>
          <w:szCs w:val="96"/>
        </w:rPr>
      </w:pPr>
      <w:bookmarkStart w:id="0" w:name="_GoBack"/>
      <w:bookmarkEnd w:id="0"/>
      <w:proofErr w:type="spellStart"/>
      <w:r w:rsidRPr="00385BEE">
        <w:rPr>
          <w:rFonts w:ascii="Arial Black" w:hAnsi="Arial Black" w:cs="Tahoma"/>
          <w:sz w:val="96"/>
          <w:szCs w:val="96"/>
        </w:rPr>
        <w:t>Memo</w:t>
      </w:r>
      <w:proofErr w:type="spellEnd"/>
    </w:p>
    <w:p w:rsidR="00385BEE" w:rsidRDefault="00385BEE"/>
    <w:tbl>
      <w:tblPr>
        <w:tblStyle w:val="TableGrid"/>
        <w:tblW w:w="9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8"/>
        <w:gridCol w:w="7955"/>
      </w:tblGrid>
      <w:tr w:rsidR="00CA2268" w:rsidRPr="00CA2268">
        <w:tc>
          <w:tcPr>
            <w:tcW w:w="1908" w:type="dxa"/>
          </w:tcPr>
          <w:p w:rsidR="00CA2268" w:rsidRPr="00F749CC" w:rsidRDefault="00CA2268" w:rsidP="00CA2268">
            <w:pPr>
              <w:spacing w:after="120"/>
              <w:rPr>
                <w:rFonts w:ascii="Arial" w:hAnsi="Arial" w:cs="Arial"/>
                <w:b/>
              </w:rPr>
            </w:pPr>
            <w:r w:rsidRPr="00F749CC">
              <w:rPr>
                <w:rFonts w:ascii="Arial" w:hAnsi="Arial" w:cs="Arial"/>
                <w:b/>
              </w:rPr>
              <w:t>Prejme:</w:t>
            </w:r>
          </w:p>
        </w:tc>
        <w:tc>
          <w:tcPr>
            <w:tcW w:w="7955" w:type="dxa"/>
          </w:tcPr>
          <w:p w:rsidR="00CA2268" w:rsidRPr="00CA2268" w:rsidRDefault="009376EE" w:rsidP="00CA226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Ga. Tanja Gosar</w:t>
            </w:r>
          </w:p>
        </w:tc>
      </w:tr>
      <w:tr w:rsidR="00CA2268" w:rsidRPr="00CA2268">
        <w:tc>
          <w:tcPr>
            <w:tcW w:w="1908" w:type="dxa"/>
          </w:tcPr>
          <w:p w:rsidR="00CA2268" w:rsidRPr="00F749CC" w:rsidRDefault="00CA2268" w:rsidP="00CA2268">
            <w:pPr>
              <w:spacing w:after="120"/>
              <w:rPr>
                <w:rFonts w:ascii="Arial" w:hAnsi="Arial" w:cs="Arial"/>
                <w:b/>
              </w:rPr>
            </w:pPr>
            <w:r w:rsidRPr="00F749CC">
              <w:rPr>
                <w:rFonts w:ascii="Arial" w:hAnsi="Arial" w:cs="Arial"/>
                <w:b/>
              </w:rPr>
              <w:t xml:space="preserve">Pošilja: </w:t>
            </w:r>
          </w:p>
        </w:tc>
        <w:tc>
          <w:tcPr>
            <w:tcW w:w="7955" w:type="dxa"/>
          </w:tcPr>
          <w:p w:rsidR="00CA2268" w:rsidRPr="00CA2268" w:rsidRDefault="00427680" w:rsidP="0042768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Izr. prof.</w:t>
            </w:r>
            <w:r w:rsidR="00CF5841" w:rsidRPr="00CF5841">
              <w:rPr>
                <w:rFonts w:ascii="Arial" w:hAnsi="Arial" w:cs="Arial"/>
              </w:rPr>
              <w:t xml:space="preserve"> dr. Luka Snoj, vodja odseka F-8</w:t>
            </w:r>
            <w:r w:rsidR="006179AD">
              <w:rPr>
                <w:rFonts w:ascii="Arial" w:hAnsi="Arial" w:cs="Arial"/>
              </w:rPr>
              <w:t>, IJS</w:t>
            </w:r>
          </w:p>
        </w:tc>
      </w:tr>
      <w:tr w:rsidR="00CA2268" w:rsidRPr="00CA2268">
        <w:tc>
          <w:tcPr>
            <w:tcW w:w="1908" w:type="dxa"/>
          </w:tcPr>
          <w:p w:rsidR="00CA2268" w:rsidRPr="00F749CC" w:rsidRDefault="00A75DD0" w:rsidP="00CA2268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Datum:</w:t>
            </w:r>
          </w:p>
        </w:tc>
        <w:tc>
          <w:tcPr>
            <w:tcW w:w="7955" w:type="dxa"/>
          </w:tcPr>
          <w:p w:rsidR="00CA2268" w:rsidRPr="00CA2268" w:rsidRDefault="00CA2268" w:rsidP="00CA226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TIME \@ "d. MMMM yyyy" </w:instrText>
            </w:r>
            <w:r>
              <w:rPr>
                <w:rFonts w:ascii="Arial" w:hAnsi="Arial" w:cs="Arial"/>
              </w:rPr>
              <w:fldChar w:fldCharType="separate"/>
            </w:r>
            <w:r w:rsidR="00BE02E3">
              <w:rPr>
                <w:rFonts w:ascii="Arial" w:hAnsi="Arial" w:cs="Arial"/>
                <w:noProof/>
              </w:rPr>
              <w:t>23. januar 2020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663A55" w:rsidRDefault="00663A55" w:rsidP="00CA2268">
      <w:pPr>
        <w:tabs>
          <w:tab w:val="left" w:pos="1908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W w:w="9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8"/>
        <w:gridCol w:w="7955"/>
      </w:tblGrid>
      <w:tr w:rsidR="00CA2268" w:rsidRPr="00CA2268">
        <w:tc>
          <w:tcPr>
            <w:tcW w:w="1908" w:type="dxa"/>
          </w:tcPr>
          <w:p w:rsidR="00CA2268" w:rsidRDefault="00CA2268" w:rsidP="00CA2268">
            <w:pPr>
              <w:spacing w:after="120"/>
              <w:rPr>
                <w:rFonts w:ascii="Arial" w:hAnsi="Arial" w:cs="Arial"/>
              </w:rPr>
            </w:pPr>
            <w:r w:rsidRPr="00F749CC">
              <w:rPr>
                <w:rFonts w:ascii="Arial" w:hAnsi="Arial" w:cs="Arial"/>
                <w:b/>
              </w:rPr>
              <w:t>Zadeva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955" w:type="dxa"/>
          </w:tcPr>
          <w:p w:rsidR="00CA2268" w:rsidRPr="00A65D02" w:rsidRDefault="009376EE" w:rsidP="00B35B98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Zaposlitveni oglas</w:t>
            </w:r>
          </w:p>
        </w:tc>
      </w:tr>
    </w:tbl>
    <w:p w:rsidR="00252243" w:rsidRDefault="00252243">
      <w:pPr>
        <w:pBdr>
          <w:bottom w:val="single" w:sz="6" w:space="1" w:color="auto"/>
        </w:pBdr>
      </w:pPr>
    </w:p>
    <w:p w:rsidR="000C47DE" w:rsidRDefault="000C47DE" w:rsidP="006179AD">
      <w:pPr>
        <w:rPr>
          <w:rFonts w:ascii="Arial" w:hAnsi="Arial" w:cs="Arial"/>
        </w:rPr>
      </w:pPr>
    </w:p>
    <w:p w:rsidR="00D43AC4" w:rsidRDefault="009376EE">
      <w:pPr>
        <w:rPr>
          <w:b/>
        </w:rPr>
      </w:pPr>
      <w:r>
        <w:rPr>
          <w:b/>
        </w:rPr>
        <w:t>Delovno mesto</w:t>
      </w:r>
    </w:p>
    <w:p w:rsidR="007A5CB1" w:rsidRDefault="007A5CB1"/>
    <w:p w:rsidR="009376EE" w:rsidRDefault="009376EE">
      <w:r>
        <w:t xml:space="preserve">Iščemo sodelavca (raziskovalca /razvojnega sodelavca / podiplomskega študenta) za </w:t>
      </w:r>
      <w:r w:rsidR="00487F21">
        <w:t xml:space="preserve">pomoč pri raziskovalnem in razvojnem delu na področju reaktorske fizike. </w:t>
      </w:r>
      <w:r w:rsidR="007A5CB1">
        <w:t>Obseg del:</w:t>
      </w:r>
    </w:p>
    <w:p w:rsidR="00487F21" w:rsidRDefault="004C76A9" w:rsidP="007A5CB1">
      <w:pPr>
        <w:pStyle w:val="ListParagraph"/>
        <w:numPr>
          <w:ilvl w:val="0"/>
          <w:numId w:val="1"/>
        </w:numPr>
      </w:pPr>
      <w:r>
        <w:t>p</w:t>
      </w:r>
      <w:r w:rsidR="00487F21">
        <w:t>omoč pri izračunih transporta nevtronov</w:t>
      </w:r>
      <w:r>
        <w:t>,</w:t>
      </w:r>
    </w:p>
    <w:p w:rsidR="00487F21" w:rsidRDefault="004C76A9" w:rsidP="00487F21">
      <w:pPr>
        <w:pStyle w:val="ListParagraph"/>
        <w:numPr>
          <w:ilvl w:val="0"/>
          <w:numId w:val="1"/>
        </w:numPr>
      </w:pPr>
      <w:r>
        <w:t>p</w:t>
      </w:r>
      <w:r w:rsidR="00487F21">
        <w:t xml:space="preserve">omoč pri izračunih </w:t>
      </w:r>
      <w:r w:rsidR="007A5CB1">
        <w:t>zaostale toplote</w:t>
      </w:r>
      <w:r w:rsidR="00487F21">
        <w:t xml:space="preserve"> in izotopske sestave</w:t>
      </w:r>
      <w:r w:rsidR="007A5CB1">
        <w:t xml:space="preserve"> </w:t>
      </w:r>
      <w:r w:rsidR="00487F21">
        <w:t>jedrskega goriva</w:t>
      </w:r>
      <w:r>
        <w:t>,</w:t>
      </w:r>
    </w:p>
    <w:p w:rsidR="007A5CB1" w:rsidRDefault="004C76A9" w:rsidP="00487F21">
      <w:pPr>
        <w:pStyle w:val="ListParagraph"/>
        <w:numPr>
          <w:ilvl w:val="0"/>
          <w:numId w:val="1"/>
        </w:numPr>
      </w:pPr>
      <w:r>
        <w:t>r</w:t>
      </w:r>
      <w:r w:rsidR="00487F21">
        <w:t>azvoj in implementacija optimizacijskih algoritmov</w:t>
      </w:r>
      <w:r w:rsidR="007A5CB1">
        <w:t>.</w:t>
      </w:r>
    </w:p>
    <w:p w:rsidR="007A5CB1" w:rsidRDefault="007A5CB1" w:rsidP="009376EE"/>
    <w:p w:rsidR="009376EE" w:rsidRDefault="00B71539" w:rsidP="009376EE">
      <w:r>
        <w:t>Delo bo potekalo v tesnem sodelovanju z Nuklearno elektrarno Krško</w:t>
      </w:r>
      <w:r w:rsidR="007A5CB1">
        <w:t>.</w:t>
      </w:r>
    </w:p>
    <w:p w:rsidR="009376EE" w:rsidRDefault="009376EE" w:rsidP="009376EE">
      <w:pPr>
        <w:rPr>
          <w:b/>
        </w:rPr>
      </w:pPr>
    </w:p>
    <w:p w:rsidR="009376EE" w:rsidRDefault="009376EE" w:rsidP="009376EE">
      <w:r>
        <w:rPr>
          <w:b/>
        </w:rPr>
        <w:t>Pričakovana stopnja izobrazbe</w:t>
      </w:r>
    </w:p>
    <w:p w:rsidR="009376EE" w:rsidRDefault="009376EE" w:rsidP="009376EE"/>
    <w:p w:rsidR="009376EE" w:rsidRDefault="0039377E" w:rsidP="009376EE">
      <w:pPr>
        <w:pStyle w:val="ListParagraph"/>
        <w:numPr>
          <w:ilvl w:val="0"/>
          <w:numId w:val="1"/>
        </w:numPr>
      </w:pPr>
      <w:r>
        <w:t>d</w:t>
      </w:r>
      <w:r w:rsidR="009376EE">
        <w:t>oktorandi fizike ali jedrske tehnike (VIII/2)</w:t>
      </w:r>
      <w:r>
        <w:t xml:space="preserve"> ali</w:t>
      </w:r>
    </w:p>
    <w:p w:rsidR="009376EE" w:rsidRDefault="0039377E" w:rsidP="009376EE">
      <w:pPr>
        <w:pStyle w:val="ListParagraph"/>
        <w:numPr>
          <w:ilvl w:val="0"/>
          <w:numId w:val="1"/>
        </w:numPr>
      </w:pPr>
      <w:r>
        <w:t>d</w:t>
      </w:r>
      <w:r w:rsidR="009376EE">
        <w:t>iplomanti po star</w:t>
      </w:r>
      <w:r>
        <w:t>em programu</w:t>
      </w:r>
      <w:r w:rsidR="009376EE">
        <w:t xml:space="preserve"> (VII) </w:t>
      </w:r>
      <w:r>
        <w:t>ali</w:t>
      </w:r>
    </w:p>
    <w:p w:rsidR="009376EE" w:rsidRDefault="0039377E" w:rsidP="009376EE">
      <w:pPr>
        <w:pStyle w:val="ListParagraph"/>
        <w:numPr>
          <w:ilvl w:val="0"/>
          <w:numId w:val="1"/>
        </w:numPr>
      </w:pPr>
      <w:r>
        <w:t>magisterij po starem (VII) ali bolonjskem programu (VIII/1).</w:t>
      </w:r>
    </w:p>
    <w:p w:rsidR="0039377E" w:rsidRDefault="0039377E" w:rsidP="0039377E"/>
    <w:p w:rsidR="0039377E" w:rsidRDefault="0039377E" w:rsidP="0039377E">
      <w:pPr>
        <w:rPr>
          <w:b/>
        </w:rPr>
      </w:pPr>
      <w:r>
        <w:rPr>
          <w:b/>
        </w:rPr>
        <w:t>Pogoji</w:t>
      </w:r>
    </w:p>
    <w:p w:rsidR="0039377E" w:rsidRDefault="0039377E" w:rsidP="0039377E"/>
    <w:p w:rsidR="0039377E" w:rsidRDefault="0039377E" w:rsidP="0039377E">
      <w:pPr>
        <w:pStyle w:val="ListParagraph"/>
        <w:numPr>
          <w:ilvl w:val="0"/>
          <w:numId w:val="1"/>
        </w:numPr>
      </w:pPr>
      <w:r>
        <w:t>znanje reaktorske fizike je prednost,</w:t>
      </w:r>
    </w:p>
    <w:p w:rsidR="0039377E" w:rsidRDefault="0039377E" w:rsidP="0039377E">
      <w:pPr>
        <w:pStyle w:val="ListParagraph"/>
        <w:numPr>
          <w:ilvl w:val="0"/>
          <w:numId w:val="1"/>
        </w:numPr>
      </w:pPr>
      <w:r>
        <w:t>sposobnost samostojnega in timskega dela,</w:t>
      </w:r>
    </w:p>
    <w:p w:rsidR="000E4C2D" w:rsidRDefault="000E4C2D" w:rsidP="000E4C2D">
      <w:pPr>
        <w:pStyle w:val="ListParagraph"/>
        <w:numPr>
          <w:ilvl w:val="0"/>
          <w:numId w:val="1"/>
        </w:numPr>
      </w:pPr>
      <w:r w:rsidRPr="000E4C2D">
        <w:t>motiviranost z</w:t>
      </w:r>
      <w:r>
        <w:t>a raziskovalno in razvojno delo,</w:t>
      </w:r>
    </w:p>
    <w:p w:rsidR="0039377E" w:rsidRDefault="0039377E" w:rsidP="0039377E">
      <w:pPr>
        <w:pStyle w:val="ListParagraph"/>
        <w:numPr>
          <w:ilvl w:val="0"/>
          <w:numId w:val="1"/>
        </w:numPr>
      </w:pPr>
      <w:r>
        <w:t>samoiniciativnost,</w:t>
      </w:r>
    </w:p>
    <w:p w:rsidR="0039377E" w:rsidRDefault="000E4C2D" w:rsidP="0039377E">
      <w:pPr>
        <w:pStyle w:val="ListParagraph"/>
        <w:numPr>
          <w:ilvl w:val="0"/>
          <w:numId w:val="1"/>
        </w:numPr>
      </w:pPr>
      <w:r>
        <w:t>želja po pridobivanju novega znanja,</w:t>
      </w:r>
    </w:p>
    <w:p w:rsidR="000E4C2D" w:rsidRDefault="000E4C2D" w:rsidP="000E4C2D">
      <w:pPr>
        <w:pStyle w:val="ListParagraph"/>
        <w:numPr>
          <w:ilvl w:val="0"/>
          <w:numId w:val="1"/>
        </w:numPr>
      </w:pPr>
      <w:r w:rsidRPr="000E4C2D">
        <w:t xml:space="preserve">pozitiven pristop do dela in soustvarjanje h </w:t>
      </w:r>
      <w:r w:rsidR="007A5CB1">
        <w:t>kvalitetnim odnosom s sodelavci,</w:t>
      </w:r>
    </w:p>
    <w:p w:rsidR="007A5CB1" w:rsidRDefault="007A5CB1" w:rsidP="000E4C2D">
      <w:pPr>
        <w:pStyle w:val="ListParagraph"/>
        <w:numPr>
          <w:ilvl w:val="0"/>
          <w:numId w:val="1"/>
        </w:numPr>
      </w:pPr>
      <w:r>
        <w:t>vozniški izpit B kategorije.</w:t>
      </w:r>
    </w:p>
    <w:p w:rsidR="000E4C2D" w:rsidRDefault="000E4C2D" w:rsidP="000E4C2D"/>
    <w:p w:rsidR="000E4C2D" w:rsidRDefault="000E4C2D" w:rsidP="000E4C2D">
      <w:r>
        <w:t xml:space="preserve">Prijavo skupaj s kratkim opisom znanja in izkušenj pošljite tajnici Odseka za reaktorsko fiziko na IJS, ge. Saši Škof na: </w:t>
      </w:r>
      <w:hyperlink r:id="rId7" w:history="1">
        <w:r w:rsidRPr="000E4C2D">
          <w:t>sasa.skof@ijs.si</w:t>
        </w:r>
      </w:hyperlink>
      <w:r>
        <w:t xml:space="preserve">. Več informacij na </w:t>
      </w:r>
      <w:proofErr w:type="spellStart"/>
      <w:r>
        <w:t>tel</w:t>
      </w:r>
      <w:proofErr w:type="spellEnd"/>
      <w:r>
        <w:t>: 01 / 588 5395.</w:t>
      </w:r>
      <w:r w:rsidRPr="007D45E1">
        <w:t xml:space="preserve"> </w:t>
      </w:r>
      <w:r>
        <w:t xml:space="preserve">Rok za prijave: </w:t>
      </w:r>
      <w:r w:rsidR="004059A3">
        <w:t>7. 2 .2020.</w:t>
      </w:r>
    </w:p>
    <w:p w:rsidR="000E4C2D" w:rsidRPr="000E4C2D" w:rsidRDefault="000E4C2D" w:rsidP="000E4C2D"/>
    <w:sectPr w:rsidR="000E4C2D" w:rsidRPr="000E4C2D" w:rsidSect="00A75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465" w:rsidRDefault="00244465">
      <w:r>
        <w:separator/>
      </w:r>
    </w:p>
  </w:endnote>
  <w:endnote w:type="continuationSeparator" w:id="0">
    <w:p w:rsidR="00244465" w:rsidRDefault="0024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A3" w:rsidRDefault="000F39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A3" w:rsidRDefault="000F39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A3" w:rsidRDefault="000F3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465" w:rsidRDefault="00244465">
      <w:r>
        <w:separator/>
      </w:r>
    </w:p>
  </w:footnote>
  <w:footnote w:type="continuationSeparator" w:id="0">
    <w:p w:rsidR="00244465" w:rsidRDefault="00244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A3" w:rsidRDefault="000F39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DD0" w:rsidRPr="000F39A3" w:rsidRDefault="00BB272A" w:rsidP="000F39A3">
    <w:pPr>
      <w:pStyle w:val="Header"/>
      <w:spacing w:after="120"/>
      <w:rPr>
        <w:rFonts w:ascii="Arial" w:hAnsi="Arial" w:cs="Arial"/>
        <w:b/>
        <w:spacing w:val="-14"/>
        <w:sz w:val="36"/>
        <w:szCs w:val="36"/>
      </w:rPr>
    </w:pPr>
    <w:r>
      <w:rPr>
        <w:rFonts w:ascii="Arial" w:hAnsi="Arial" w:cs="Arial"/>
        <w:b/>
        <w:noProof/>
        <w:spacing w:val="-14"/>
        <w:sz w:val="36"/>
        <w:szCs w:val="36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5568315</wp:posOffset>
              </wp:positionH>
              <wp:positionV relativeFrom="paragraph">
                <wp:posOffset>-84455</wp:posOffset>
              </wp:positionV>
              <wp:extent cx="358140" cy="482600"/>
              <wp:effectExtent l="5715" t="10795" r="7620" b="1143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8140" cy="482600"/>
                        <a:chOff x="4403" y="2066"/>
                        <a:chExt cx="564" cy="760"/>
                      </a:xfrm>
                    </wpg:grpSpPr>
                    <wps:wsp>
                      <wps:cNvPr id="2" name="Oval 4"/>
                      <wps:cNvSpPr>
                        <a:spLocks noChangeAspect="1" noChangeArrowheads="1"/>
                      </wps:cNvSpPr>
                      <wps:spPr bwMode="auto">
                        <a:xfrm>
                          <a:off x="4597" y="2072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Oval 5"/>
                      <wps:cNvSpPr>
                        <a:spLocks noChangeAspect="1" noChangeArrowheads="1"/>
                      </wps:cNvSpPr>
                      <wps:spPr bwMode="auto">
                        <a:xfrm>
                          <a:off x="4797" y="2066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6"/>
                      <wps:cNvSpPr>
                        <a:spLocks noChangeAspect="1" noChangeArrowheads="1"/>
                      </wps:cNvSpPr>
                      <wps:spPr bwMode="auto">
                        <a:xfrm>
                          <a:off x="4599" y="2265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7"/>
                      <wps:cNvSpPr>
                        <a:spLocks noChangeAspect="1" noChangeArrowheads="1"/>
                      </wps:cNvSpPr>
                      <wps:spPr bwMode="auto">
                        <a:xfrm>
                          <a:off x="4403" y="2265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Oval 8"/>
                      <wps:cNvSpPr>
                        <a:spLocks noChangeAspect="1" noChangeArrowheads="1"/>
                      </wps:cNvSpPr>
                      <wps:spPr bwMode="auto">
                        <a:xfrm>
                          <a:off x="4403" y="2467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Oval 9"/>
                      <wps:cNvSpPr>
                        <a:spLocks noChangeAspect="1" noChangeArrowheads="1"/>
                      </wps:cNvSpPr>
                      <wps:spPr bwMode="auto">
                        <a:xfrm>
                          <a:off x="4597" y="2656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Oval 10"/>
                      <wps:cNvSpPr>
                        <a:spLocks noChangeAspect="1" noChangeArrowheads="1"/>
                      </wps:cNvSpPr>
                      <wps:spPr bwMode="auto">
                        <a:xfrm>
                          <a:off x="4797" y="2461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33A4BE" id="Group 3" o:spid="_x0000_s1026" style="position:absolute;margin-left:438.45pt;margin-top:-6.65pt;width:28.2pt;height:38pt;z-index:251657728" coordorigin="4403,2066" coordsize="564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">
              <v:oval id="Oval 4" o:spid="_x0000_s1027" style="position:absolute;left:4597;top:2072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tLbMAA&#10;AADaAAAADwAAAGRycy9kb3ducmV2LnhtbESPQYvCMBSE7wv+h/AEL4umCitSjSIFxatdDx6fzbMt&#10;Ni8libb990ZY2OMwM98wm11vGvEi52vLCuazBARxYXXNpYLL72G6AuEDssbGMikYyMNuO/raYKpt&#10;x2d65aEUEcI+RQVVCG0qpS8qMuhntiWO3t06gyFKV0rtsItw08hFkiylwZrjQoUtZRUVj/xpFLjv&#10;dsiGU3aY3/iY/3QrfV1etFKTcb9fgwjUh//wX/ukFSzgcyXe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ztLbMAAAADaAAAADwAAAAAAAAAAAAAAAACYAgAAZHJzL2Rvd25y&#10;ZXYueG1sUEsFBgAAAAAEAAQA9QAAAIUDAAAAAA==&#10;" fillcolor="black">
                <o:lock v:ext="edit" aspectratio="t"/>
              </v:oval>
              <v:oval id="Oval 5" o:spid="_x0000_s1028" style="position:absolute;left:4797;top:2066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u98EA&#10;AADaAAAADwAAAGRycy9kb3ducmV2LnhtbESPQYvCMBSE78L+h/AEL6KpL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37vfBAAAA2gAAAA8AAAAAAAAAAAAAAAAAmAIAAGRycy9kb3du&#10;cmV2LnhtbFBLBQYAAAAABAAEAPUAAACGAwAAAAA=&#10;" fillcolor="black">
                <o:lock v:ext="edit" aspectratio="t"/>
              </v:oval>
              <v:oval id="Oval 6" o:spid="_x0000_s1029" style="position:absolute;left:4599;top:2265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52g8EA&#10;AADaAAAADwAAAGRycy9kb3ducmV2LnhtbESPQYvCMBSE78L+h/AEL6Kps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edoPBAAAA2gAAAA8AAAAAAAAAAAAAAAAAmAIAAGRycy9kb3du&#10;cmV2LnhtbFBLBQYAAAAABAAEAPUAAACGAwAAAAA=&#10;" fillcolor="black">
                <o:lock v:ext="edit" aspectratio="t"/>
              </v:oval>
              <v:oval id="Oval 7" o:spid="_x0000_s1030" style="position:absolute;left:4403;top:2265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TGMAA&#10;AADaAAAADwAAAGRycy9kb3ducmV2LnhtbESPQYvCMBSE7wv+h/AEL4umCopUo0hB8WrXg8dn82yL&#10;zUtJom3/vVlY2OMwM98w231vGvEm52vLCuazBARxYXXNpYLrz3G6BuEDssbGMikYyMN+N/raYqpt&#10;xxd656EUEcI+RQVVCG0qpS8qMuhntiWO3sM6gyFKV0rtsItw08hFkqykwZrjQoUtZRUVz/xlFLjv&#10;dsiGc3ac3/mUL7u1vq2uWqnJuD9sQATqw3/4r33WCpbweyXeAL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LTGMAAAADaAAAADwAAAAAAAAAAAAAAAACYAgAAZHJzL2Rvd25y&#10;ZXYueG1sUEsFBgAAAAAEAAQA9QAAAIUDAAAAAA==&#10;" fillcolor="black">
                <o:lock v:ext="edit" aspectratio="t"/>
              </v:oval>
              <v:oval id="Oval 8" o:spid="_x0000_s1031" style="position:absolute;left:4403;top:2467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BNb8EA&#10;AADaAAAADwAAAGRycy9kb3ducmV2LnhtbESPQYvCMBSE7wv+h/AEL4umLmyRahQpuHi168Hjs3m2&#10;xealJNG2/94IC3scZuYbZrMbTCue5HxjWcFykYAgLq1uuFJw/j3MVyB8QNbYWiYFI3nYbScfG8y0&#10;7flEzyJUIkLYZ6igDqHLpPRlTQb9wnbE0btZZzBE6SqpHfYRblr5lSSpNNhwXKixo7ym8l48jAL3&#10;2Y35eMwPyyv/FN/9Sl/Ss1ZqNh32axCBhvAf/msftYIU3lfiD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ATW/BAAAA2gAAAA8AAAAAAAAAAAAAAAAAmAIAAGRycy9kb3du&#10;cmV2LnhtbFBLBQYAAAAABAAEAPUAAACGAwAAAAA=&#10;" fillcolor="black">
                <o:lock v:ext="edit" aspectratio="t"/>
              </v:oval>
              <v:oval id="Oval 9" o:spid="_x0000_s1032" style="position:absolute;left:4597;top:2656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zo9MEA&#10;AADaAAAADwAAAGRycy9kb3ducmV2LnhtbESPQYvCMBSE74L/ITzBi2jqwrpSjSIFF69bPXh82zzb&#10;YvNSkmjbf28WFjwOM/MNs933phFPcr62rGC5SEAQF1bXXCq4nI/zNQgfkDU2lknBQB72u/Foi6m2&#10;Hf/QMw+liBD2KSqoQmhTKX1RkUG/sC1x9G7WGQxRulJqh12Em0Z+JMlKGqw5LlTYUlZRcc8fRoGb&#10;tUM2nLLj8pe/889ura+ri1ZqOukPGxCB+vAO/7dPWsEX/F2JN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M6PTBAAAA2gAAAA8AAAAAAAAAAAAAAAAAmAIAAGRycy9kb3du&#10;cmV2LnhtbFBLBQYAAAAABAAEAPUAAACGAwAAAAA=&#10;" fillcolor="black">
                <o:lock v:ext="edit" aspectratio="t"/>
              </v:oval>
              <v:oval id="Oval 10" o:spid="_x0000_s1033" style="position:absolute;left:4797;top:2461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8hr8A&#10;AADaAAAADwAAAGRycy9kb3ducmV2LnhtbERPz2uDMBS+F/Y/hDfYpayxg0mxTaUIDq9zPfT4Zl5V&#10;al4kyar+98uh0OPH9/uQz2YQd3K+t6xgu0lAEDdW99wqOP+U7zsQPiBrHCyTgoU85MeX1QEzbSf+&#10;pnsdWhFD2GeooAthzKT0TUcG/caOxJG7WmcwROhaqR1OMdwM8iNJUmmw59jQ4UhFR82t/jMK3Hpc&#10;iqUqyu0vf9Wf005f0rNW6u11Pu1BBJrDU/xwV1pB3BqvxBsgj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3yGvwAAANoAAAAPAAAAAAAAAAAAAAAAAJgCAABkcnMvZG93bnJl&#10;di54bWxQSwUGAAAAAAQABAD1AAAAhAMAAAAA&#10;" fillcolor="black">
                <o:lock v:ext="edit" aspectratio="t"/>
              </v:oval>
            </v:group>
          </w:pict>
        </mc:Fallback>
      </mc:AlternateContent>
    </w:r>
    <w:r w:rsidR="000F39A3" w:rsidRPr="00581626">
      <w:rPr>
        <w:rFonts w:ascii="Arial" w:hAnsi="Arial" w:cs="Arial"/>
        <w:b/>
        <w:spacing w:val="-14"/>
        <w:sz w:val="36"/>
        <w:szCs w:val="36"/>
      </w:rPr>
      <w:t xml:space="preserve">Institut </w:t>
    </w:r>
    <w:r w:rsidR="000F39A3">
      <w:rPr>
        <w:rFonts w:ascii="Arial" w:hAnsi="Arial" w:cs="Arial"/>
        <w:b/>
        <w:spacing w:val="-14"/>
        <w:sz w:val="36"/>
        <w:szCs w:val="36"/>
      </w:rPr>
      <w:t xml:space="preserve"> </w:t>
    </w:r>
    <w:r w:rsidR="000F39A3" w:rsidRPr="00581626">
      <w:rPr>
        <w:rFonts w:ascii="Arial" w:hAnsi="Arial" w:cs="Arial"/>
        <w:b/>
        <w:spacing w:val="-14"/>
        <w:sz w:val="36"/>
        <w:szCs w:val="36"/>
      </w:rPr>
      <w:t>"Jožef Stefan",</w:t>
    </w:r>
    <w:r w:rsidR="000F39A3">
      <w:rPr>
        <w:rFonts w:ascii="Arial" w:hAnsi="Arial" w:cs="Arial"/>
        <w:b/>
        <w:spacing w:val="-14"/>
        <w:sz w:val="36"/>
        <w:szCs w:val="36"/>
      </w:rPr>
      <w:t xml:space="preserve"> </w:t>
    </w:r>
    <w:r w:rsidR="000F39A3" w:rsidRPr="00581626">
      <w:rPr>
        <w:rFonts w:ascii="Arial" w:hAnsi="Arial" w:cs="Arial"/>
        <w:b/>
        <w:spacing w:val="-14"/>
        <w:sz w:val="36"/>
        <w:szCs w:val="36"/>
      </w:rPr>
      <w:t xml:space="preserve"> Ljubljana,</w:t>
    </w:r>
    <w:r w:rsidR="000F39A3">
      <w:rPr>
        <w:rFonts w:ascii="Arial" w:hAnsi="Arial" w:cs="Arial"/>
        <w:b/>
        <w:spacing w:val="-14"/>
        <w:sz w:val="36"/>
        <w:szCs w:val="36"/>
      </w:rPr>
      <w:t xml:space="preserve"> </w:t>
    </w:r>
    <w:r w:rsidR="000F39A3" w:rsidRPr="00581626">
      <w:rPr>
        <w:rFonts w:ascii="Arial" w:hAnsi="Arial" w:cs="Arial"/>
        <w:b/>
        <w:spacing w:val="-14"/>
        <w:sz w:val="36"/>
        <w:szCs w:val="36"/>
      </w:rPr>
      <w:t xml:space="preserve"> Slovenij</w:t>
    </w:r>
    <w:r w:rsidR="000F39A3">
      <w:rPr>
        <w:rFonts w:ascii="Arial" w:hAnsi="Arial" w:cs="Arial"/>
        <w:b/>
        <w:spacing w:val="-14"/>
        <w:sz w:val="36"/>
        <w:szCs w:val="36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A3" w:rsidRDefault="000F39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21BA9"/>
    <w:multiLevelType w:val="hybridMultilevel"/>
    <w:tmpl w:val="6EC4D52C"/>
    <w:lvl w:ilvl="0" w:tplc="3CD408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2A"/>
    <w:rsid w:val="00002DF9"/>
    <w:rsid w:val="00002EBB"/>
    <w:rsid w:val="00031917"/>
    <w:rsid w:val="000427F0"/>
    <w:rsid w:val="000513D7"/>
    <w:rsid w:val="00071757"/>
    <w:rsid w:val="0008111B"/>
    <w:rsid w:val="00082578"/>
    <w:rsid w:val="000A3512"/>
    <w:rsid w:val="000B1604"/>
    <w:rsid w:val="000B24F3"/>
    <w:rsid w:val="000C1A65"/>
    <w:rsid w:val="000C47DE"/>
    <w:rsid w:val="000D4E7A"/>
    <w:rsid w:val="000E0B25"/>
    <w:rsid w:val="000E4C2D"/>
    <w:rsid w:val="000F39A3"/>
    <w:rsid w:val="000F7F71"/>
    <w:rsid w:val="001044E5"/>
    <w:rsid w:val="0011274F"/>
    <w:rsid w:val="00113707"/>
    <w:rsid w:val="00115E32"/>
    <w:rsid w:val="00140618"/>
    <w:rsid w:val="0014286C"/>
    <w:rsid w:val="00145FF5"/>
    <w:rsid w:val="00152179"/>
    <w:rsid w:val="00154B24"/>
    <w:rsid w:val="00170FDE"/>
    <w:rsid w:val="001856D7"/>
    <w:rsid w:val="001C6743"/>
    <w:rsid w:val="001D3D4A"/>
    <w:rsid w:val="0022479D"/>
    <w:rsid w:val="00244465"/>
    <w:rsid w:val="002520FD"/>
    <w:rsid w:val="00252243"/>
    <w:rsid w:val="00255D28"/>
    <w:rsid w:val="00263455"/>
    <w:rsid w:val="00273ED7"/>
    <w:rsid w:val="00274B20"/>
    <w:rsid w:val="00281467"/>
    <w:rsid w:val="00282ACB"/>
    <w:rsid w:val="00285B04"/>
    <w:rsid w:val="00291D68"/>
    <w:rsid w:val="002A4062"/>
    <w:rsid w:val="002A4825"/>
    <w:rsid w:val="002A494B"/>
    <w:rsid w:val="002B3ED7"/>
    <w:rsid w:val="002D7818"/>
    <w:rsid w:val="002E31B1"/>
    <w:rsid w:val="00300D51"/>
    <w:rsid w:val="0031160B"/>
    <w:rsid w:val="0031411F"/>
    <w:rsid w:val="00333DFD"/>
    <w:rsid w:val="00351D14"/>
    <w:rsid w:val="00362737"/>
    <w:rsid w:val="00385BEE"/>
    <w:rsid w:val="00386A94"/>
    <w:rsid w:val="0039377E"/>
    <w:rsid w:val="003E52C2"/>
    <w:rsid w:val="004059A3"/>
    <w:rsid w:val="00421623"/>
    <w:rsid w:val="00421F48"/>
    <w:rsid w:val="00422822"/>
    <w:rsid w:val="00427680"/>
    <w:rsid w:val="00432DF7"/>
    <w:rsid w:val="00437BA9"/>
    <w:rsid w:val="0045014B"/>
    <w:rsid w:val="00451808"/>
    <w:rsid w:val="00457C67"/>
    <w:rsid w:val="004611B8"/>
    <w:rsid w:val="004737DF"/>
    <w:rsid w:val="00483B02"/>
    <w:rsid w:val="00485515"/>
    <w:rsid w:val="00487F21"/>
    <w:rsid w:val="004A0862"/>
    <w:rsid w:val="004A2D62"/>
    <w:rsid w:val="004A5269"/>
    <w:rsid w:val="004C76A9"/>
    <w:rsid w:val="004D2EA6"/>
    <w:rsid w:val="004F3F16"/>
    <w:rsid w:val="004F6E86"/>
    <w:rsid w:val="00525989"/>
    <w:rsid w:val="00545972"/>
    <w:rsid w:val="00551E04"/>
    <w:rsid w:val="00554327"/>
    <w:rsid w:val="00556F02"/>
    <w:rsid w:val="00561D78"/>
    <w:rsid w:val="005703B5"/>
    <w:rsid w:val="00585C20"/>
    <w:rsid w:val="00594E57"/>
    <w:rsid w:val="005C2684"/>
    <w:rsid w:val="005F0FBD"/>
    <w:rsid w:val="005F76AC"/>
    <w:rsid w:val="00600CBA"/>
    <w:rsid w:val="00605E80"/>
    <w:rsid w:val="006179AD"/>
    <w:rsid w:val="00625289"/>
    <w:rsid w:val="00627989"/>
    <w:rsid w:val="00631B6F"/>
    <w:rsid w:val="00633D3C"/>
    <w:rsid w:val="00633F4A"/>
    <w:rsid w:val="00637430"/>
    <w:rsid w:val="00642EB1"/>
    <w:rsid w:val="00656BAA"/>
    <w:rsid w:val="006607EA"/>
    <w:rsid w:val="00663A55"/>
    <w:rsid w:val="0066743B"/>
    <w:rsid w:val="00674F32"/>
    <w:rsid w:val="00691040"/>
    <w:rsid w:val="00696314"/>
    <w:rsid w:val="006A150E"/>
    <w:rsid w:val="006B569C"/>
    <w:rsid w:val="006D10D5"/>
    <w:rsid w:val="006D27A7"/>
    <w:rsid w:val="006E133C"/>
    <w:rsid w:val="006E40DE"/>
    <w:rsid w:val="006E51C1"/>
    <w:rsid w:val="0070355A"/>
    <w:rsid w:val="00705ABE"/>
    <w:rsid w:val="0070746D"/>
    <w:rsid w:val="00710BF1"/>
    <w:rsid w:val="00751861"/>
    <w:rsid w:val="00755EA2"/>
    <w:rsid w:val="00757B5D"/>
    <w:rsid w:val="00781F05"/>
    <w:rsid w:val="00796C60"/>
    <w:rsid w:val="007A0038"/>
    <w:rsid w:val="007A5CB1"/>
    <w:rsid w:val="007C01DE"/>
    <w:rsid w:val="007E1A59"/>
    <w:rsid w:val="007F1239"/>
    <w:rsid w:val="007F183F"/>
    <w:rsid w:val="007F3F04"/>
    <w:rsid w:val="007F5E71"/>
    <w:rsid w:val="00802DEB"/>
    <w:rsid w:val="00807925"/>
    <w:rsid w:val="00810F5C"/>
    <w:rsid w:val="008578C8"/>
    <w:rsid w:val="00867F13"/>
    <w:rsid w:val="00871F46"/>
    <w:rsid w:val="00892DBC"/>
    <w:rsid w:val="00896FD4"/>
    <w:rsid w:val="008A5A26"/>
    <w:rsid w:val="008A792D"/>
    <w:rsid w:val="008B14B8"/>
    <w:rsid w:val="008C00FE"/>
    <w:rsid w:val="008F1E6F"/>
    <w:rsid w:val="008F2F23"/>
    <w:rsid w:val="00933552"/>
    <w:rsid w:val="009376EE"/>
    <w:rsid w:val="0094168A"/>
    <w:rsid w:val="00942BA8"/>
    <w:rsid w:val="009702CC"/>
    <w:rsid w:val="00972CBA"/>
    <w:rsid w:val="009A6FEF"/>
    <w:rsid w:val="009B0F8D"/>
    <w:rsid w:val="009B7387"/>
    <w:rsid w:val="009C0716"/>
    <w:rsid w:val="009C166B"/>
    <w:rsid w:val="009C34B6"/>
    <w:rsid w:val="009D2DE6"/>
    <w:rsid w:val="009D75F3"/>
    <w:rsid w:val="009F5BE5"/>
    <w:rsid w:val="00A30D1D"/>
    <w:rsid w:val="00A36640"/>
    <w:rsid w:val="00A40FEB"/>
    <w:rsid w:val="00A43644"/>
    <w:rsid w:val="00A54E44"/>
    <w:rsid w:val="00A65D02"/>
    <w:rsid w:val="00A71C8B"/>
    <w:rsid w:val="00A75DD0"/>
    <w:rsid w:val="00A90326"/>
    <w:rsid w:val="00A91E47"/>
    <w:rsid w:val="00AA3E85"/>
    <w:rsid w:val="00AA7B6E"/>
    <w:rsid w:val="00AB6DAB"/>
    <w:rsid w:val="00AE4F77"/>
    <w:rsid w:val="00AE7771"/>
    <w:rsid w:val="00B35B98"/>
    <w:rsid w:val="00B44E19"/>
    <w:rsid w:val="00B640EE"/>
    <w:rsid w:val="00B65A09"/>
    <w:rsid w:val="00B71539"/>
    <w:rsid w:val="00B82877"/>
    <w:rsid w:val="00B921C9"/>
    <w:rsid w:val="00B92675"/>
    <w:rsid w:val="00BB272A"/>
    <w:rsid w:val="00BE02E3"/>
    <w:rsid w:val="00BF4683"/>
    <w:rsid w:val="00BF6F37"/>
    <w:rsid w:val="00C10588"/>
    <w:rsid w:val="00C12143"/>
    <w:rsid w:val="00C13D03"/>
    <w:rsid w:val="00C13EC2"/>
    <w:rsid w:val="00C23946"/>
    <w:rsid w:val="00C24A42"/>
    <w:rsid w:val="00C271C6"/>
    <w:rsid w:val="00C30485"/>
    <w:rsid w:val="00C322F1"/>
    <w:rsid w:val="00C47A62"/>
    <w:rsid w:val="00C5322A"/>
    <w:rsid w:val="00C6439B"/>
    <w:rsid w:val="00C65376"/>
    <w:rsid w:val="00C76B17"/>
    <w:rsid w:val="00C90394"/>
    <w:rsid w:val="00C95280"/>
    <w:rsid w:val="00CA2268"/>
    <w:rsid w:val="00CC1BD4"/>
    <w:rsid w:val="00CD0794"/>
    <w:rsid w:val="00CD1381"/>
    <w:rsid w:val="00CD5A3C"/>
    <w:rsid w:val="00CE7591"/>
    <w:rsid w:val="00CF323F"/>
    <w:rsid w:val="00CF5841"/>
    <w:rsid w:val="00D147FF"/>
    <w:rsid w:val="00D16BF7"/>
    <w:rsid w:val="00D21FD8"/>
    <w:rsid w:val="00D313FF"/>
    <w:rsid w:val="00D4172E"/>
    <w:rsid w:val="00D43AC4"/>
    <w:rsid w:val="00D47FF8"/>
    <w:rsid w:val="00D53419"/>
    <w:rsid w:val="00D60E34"/>
    <w:rsid w:val="00D81CED"/>
    <w:rsid w:val="00D93809"/>
    <w:rsid w:val="00D94002"/>
    <w:rsid w:val="00DA2796"/>
    <w:rsid w:val="00DA2C79"/>
    <w:rsid w:val="00DA2F8E"/>
    <w:rsid w:val="00DD25AD"/>
    <w:rsid w:val="00DE2501"/>
    <w:rsid w:val="00DE2B28"/>
    <w:rsid w:val="00DE6AF6"/>
    <w:rsid w:val="00DF19E8"/>
    <w:rsid w:val="00DF74D3"/>
    <w:rsid w:val="00E03567"/>
    <w:rsid w:val="00E12957"/>
    <w:rsid w:val="00E14CC7"/>
    <w:rsid w:val="00E30AC7"/>
    <w:rsid w:val="00E32EB5"/>
    <w:rsid w:val="00E46E8B"/>
    <w:rsid w:val="00E56018"/>
    <w:rsid w:val="00E73149"/>
    <w:rsid w:val="00E81CEE"/>
    <w:rsid w:val="00E91FB2"/>
    <w:rsid w:val="00EB763B"/>
    <w:rsid w:val="00EC0EC9"/>
    <w:rsid w:val="00F03D5E"/>
    <w:rsid w:val="00F0722D"/>
    <w:rsid w:val="00F34A2D"/>
    <w:rsid w:val="00F40010"/>
    <w:rsid w:val="00F410F1"/>
    <w:rsid w:val="00F51137"/>
    <w:rsid w:val="00F5574B"/>
    <w:rsid w:val="00F749CC"/>
    <w:rsid w:val="00F763EA"/>
    <w:rsid w:val="00FA7567"/>
    <w:rsid w:val="00FB38F6"/>
    <w:rsid w:val="00FB5B08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F8096C-509D-4750-82B0-91790771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224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52243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42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D4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76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sa.skof@ijs.s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a\AppData\Local\Temp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Memo.dot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IJS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sasa</dc:creator>
  <cp:keywords/>
  <dc:description/>
  <cp:lastModifiedBy>Anja Gosar</cp:lastModifiedBy>
  <cp:revision>2</cp:revision>
  <cp:lastPrinted>2019-05-21T06:40:00Z</cp:lastPrinted>
  <dcterms:created xsi:type="dcterms:W3CDTF">2020-01-23T13:34:00Z</dcterms:created>
  <dcterms:modified xsi:type="dcterms:W3CDTF">2020-01-23T13:34:00Z</dcterms:modified>
</cp:coreProperties>
</file>